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0E" w:rsidRDefault="007C514B" w:rsidP="0005330D">
      <w:r>
        <w:rPr>
          <w:noProof/>
        </w:rPr>
        <w:pict>
          <v:group id="_x0000_s1026" style="position:absolute;margin-left:-17.05pt;margin-top:-52.4pt;width:492.45pt;height:104.5pt;z-index:251658240" coordorigin="1099,392" coordsize="9849,2090">
            <v:group id="_x0000_s1027" style="position:absolute;left:1099;top:392;width:9849;height:2090" coordorigin="1099,392" coordsize="9849,2090">
              <v:shapetype id="_x0000_t202" coordsize="21600,21600" o:spt="202" path="m,l,21600r21600,l21600,xe">
                <v:stroke joinstyle="miter"/>
                <v:path gradientshapeok="t" o:connecttype="rect"/>
              </v:shapetype>
              <v:shape id="_x0000_s1028" type="#_x0000_t202" style="position:absolute;left:1099;top:392;width:6042;height:1910" stroked="f">
                <v:textbox style="mso-next-textbox:#_x0000_s1028">
                  <w:txbxContent>
                    <w:p w:rsidR="00957DD7" w:rsidRDefault="00957DD7" w:rsidP="00957DD7">
                      <w:r>
                        <w:rPr>
                          <w:noProof/>
                        </w:rPr>
                        <w:drawing>
                          <wp:inline distT="0" distB="0" distL="0" distR="0">
                            <wp:extent cx="3124200" cy="942975"/>
                            <wp:effectExtent l="19050" t="0" r="0" b="0"/>
                            <wp:docPr id="2" name="Picture 0" descr="Mt-Airy-letterhea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Airy-letterhead-2.gif"/>
                                    <pic:cNvPicPr/>
                                  </pic:nvPicPr>
                                  <pic:blipFill>
                                    <a:blip r:embed="rId8"/>
                                    <a:stretch>
                                      <a:fillRect/>
                                    </a:stretch>
                                  </pic:blipFill>
                                  <pic:spPr>
                                    <a:xfrm>
                                      <a:off x="0" y="0"/>
                                      <a:ext cx="3124200" cy="942975"/>
                                    </a:xfrm>
                                    <a:prstGeom prst="rect">
                                      <a:avLst/>
                                    </a:prstGeom>
                                  </pic:spPr>
                                </pic:pic>
                              </a:graphicData>
                            </a:graphic>
                          </wp:inline>
                        </w:drawing>
                      </w:r>
                    </w:p>
                  </w:txbxContent>
                </v:textbox>
              </v:shape>
              <v:shape id="_x0000_s1029" type="#_x0000_t202" style="position:absolute;left:7659;top:620;width:3289;height:1304" stroked="f">
                <v:textbox style="mso-next-textbox:#_x0000_s1029">
                  <w:txbxContent>
                    <w:p w:rsidR="00957DD7" w:rsidRPr="008130C1" w:rsidRDefault="00957DD7" w:rsidP="00957DD7">
                      <w:pPr>
                        <w:jc w:val="right"/>
                        <w:rPr>
                          <w:b/>
                          <w:color w:val="002060"/>
                        </w:rPr>
                      </w:pPr>
                      <w:r w:rsidRPr="008130C1">
                        <w:rPr>
                          <w:b/>
                          <w:color w:val="002060"/>
                        </w:rPr>
                        <w:t>6900 Stenton Avenue</w:t>
                      </w:r>
                    </w:p>
                    <w:p w:rsidR="00957DD7" w:rsidRPr="008130C1" w:rsidRDefault="00957DD7" w:rsidP="00957DD7">
                      <w:pPr>
                        <w:jc w:val="right"/>
                        <w:rPr>
                          <w:b/>
                          <w:color w:val="002060"/>
                        </w:rPr>
                      </w:pPr>
                      <w:r w:rsidRPr="008130C1">
                        <w:rPr>
                          <w:b/>
                          <w:color w:val="002060"/>
                        </w:rPr>
                        <w:t>Philadelphia, PA 19150</w:t>
                      </w:r>
                    </w:p>
                    <w:p w:rsidR="00957DD7" w:rsidRPr="008130C1" w:rsidRDefault="00957DD7" w:rsidP="00957DD7">
                      <w:pPr>
                        <w:jc w:val="right"/>
                        <w:rPr>
                          <w:b/>
                          <w:color w:val="002060"/>
                        </w:rPr>
                      </w:pPr>
                      <w:r w:rsidRPr="008130C1">
                        <w:rPr>
                          <w:b/>
                          <w:color w:val="002060"/>
                        </w:rPr>
                        <w:t>P: 215-247-2561</w:t>
                      </w:r>
                      <w:r w:rsidRPr="008130C1">
                        <w:rPr>
                          <w:b/>
                          <w:color w:val="002060"/>
                        </w:rPr>
                        <w:br/>
                        <w:t xml:space="preserve">F: 215-242-9250 </w:t>
                      </w:r>
                    </w:p>
                  </w:txbxContent>
                </v:textbox>
              </v:shape>
              <v:shape id="_x0000_s1030" type="#_x0000_t202" style="position:absolute;left:1417;top:1983;width:9355;height:499" filled="f" stroked="f">
                <v:textbox>
                  <w:txbxContent>
                    <w:p w:rsidR="00957DD7" w:rsidRPr="00314B85" w:rsidRDefault="00957DD7" w:rsidP="00957DD7">
                      <w:pPr>
                        <w:jc w:val="center"/>
                        <w:rPr>
                          <w:b/>
                          <w:color w:val="002060"/>
                        </w:rPr>
                      </w:pPr>
                      <w:r w:rsidRPr="00314B85">
                        <w:rPr>
                          <w:b/>
                          <w:color w:val="002060"/>
                        </w:rPr>
                        <w:t>A Spiritually Diverse Community, Open to All, and Committed to Justice</w:t>
                      </w:r>
                    </w:p>
                    <w:p w:rsidR="00957DD7" w:rsidRDefault="00957DD7" w:rsidP="00957DD7"/>
                    <w:p w:rsidR="00957DD7" w:rsidRDefault="00957DD7" w:rsidP="00957DD7">
                      <w:pPr>
                        <w:jc w:val="center"/>
                      </w:pPr>
                    </w:p>
                  </w:txbxContent>
                </v:textbox>
              </v:shape>
            </v:group>
            <v:shapetype id="_x0000_t32" coordsize="21600,21600" o:spt="32" o:oned="t" path="m,l21600,21600e" filled="f">
              <v:path arrowok="t" fillok="f" o:connecttype="none"/>
              <o:lock v:ext="edit" shapetype="t"/>
            </v:shapetype>
            <v:shape id="_x0000_s1031" type="#_x0000_t32" style="position:absolute;left:1417;top:2019;width:9355;height:0" o:connectortype="straight" strokecolor="#002060" strokeweight="2pt"/>
          </v:group>
        </w:pict>
      </w:r>
    </w:p>
    <w:p w:rsidR="00A7780E" w:rsidRDefault="00A7780E" w:rsidP="0005330D"/>
    <w:p w:rsidR="00A7780E" w:rsidRDefault="00A7780E" w:rsidP="0005330D"/>
    <w:p w:rsidR="00314B85" w:rsidRDefault="00314B85" w:rsidP="0005330D"/>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Name</w:t>
      </w: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Address</w:t>
      </w: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Address</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Date</w:t>
      </w: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Dear Name,</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This letter is to officially accept you as an intern minister with the Unitarian Universalists of Mount Airy. The Board of Trustees voted in approval of your internship at our May meeting and the congregation voted unanimously in favor at our annual meeting on </w:t>
      </w:r>
      <w:r>
        <w:rPr>
          <w:rFonts w:ascii="Times New Roman" w:hAnsi="Times New Roman" w:cs="Times New Roman"/>
          <w:kern w:val="0"/>
          <w:sz w:val="22"/>
          <w:szCs w:val="22"/>
          <w:highlight w:val="yellow"/>
        </w:rPr>
        <w:t>June 8th</w:t>
      </w:r>
      <w:r>
        <w:rPr>
          <w:rFonts w:ascii="Times New Roman" w:hAnsi="Times New Roman" w:cs="Times New Roman"/>
          <w:i/>
          <w:iCs/>
          <w:kern w:val="0"/>
          <w:sz w:val="22"/>
          <w:szCs w:val="22"/>
          <w:highlight w:val="yellow"/>
        </w:rPr>
        <w:t xml:space="preserve"> </w:t>
      </w:r>
      <w:r>
        <w:rPr>
          <w:rFonts w:ascii="Times New Roman" w:hAnsi="Times New Roman" w:cs="Times New Roman"/>
          <w:kern w:val="0"/>
          <w:sz w:val="22"/>
          <w:szCs w:val="22"/>
          <w:highlight w:val="yellow"/>
        </w:rPr>
        <w:t>2014</w:t>
      </w:r>
      <w:r>
        <w:rPr>
          <w:rFonts w:ascii="Times New Roman" w:hAnsi="Times New Roman" w:cs="Times New Roman"/>
          <w:kern w:val="0"/>
          <w:sz w:val="22"/>
          <w:szCs w:val="22"/>
        </w:rPr>
        <w:t>.</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On behalf of the Board of Trustees and the members of our congregation we are more than pleased that you will be working with us under </w:t>
      </w:r>
      <w:r>
        <w:rPr>
          <w:rFonts w:ascii="Times New Roman" w:hAnsi="Times New Roman" w:cs="Times New Roman"/>
          <w:kern w:val="0"/>
          <w:sz w:val="22"/>
          <w:szCs w:val="22"/>
          <w:highlight w:val="yellow"/>
        </w:rPr>
        <w:t>Reverend McKinley Sims</w:t>
      </w:r>
      <w:r>
        <w:rPr>
          <w:rFonts w:ascii="Times New Roman" w:hAnsi="Times New Roman" w:cs="Times New Roman"/>
          <w:kern w:val="0"/>
          <w:sz w:val="22"/>
          <w:szCs w:val="22"/>
        </w:rPr>
        <w:t>.</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Under the terms of our agreement and in accordance with UUA guidelines you will be granted a stipend of </w:t>
      </w:r>
      <w:r>
        <w:rPr>
          <w:rFonts w:ascii="Times New Roman" w:hAnsi="Times New Roman" w:cs="Times New Roman"/>
          <w:kern w:val="0"/>
          <w:sz w:val="22"/>
          <w:szCs w:val="22"/>
          <w:highlight w:val="yellow"/>
        </w:rPr>
        <w:t>$0,000</w:t>
      </w:r>
      <w:r>
        <w:rPr>
          <w:rFonts w:ascii="Times New Roman" w:hAnsi="Times New Roman" w:cs="Times New Roman"/>
          <w:kern w:val="0"/>
          <w:sz w:val="22"/>
          <w:szCs w:val="22"/>
        </w:rPr>
        <w:t xml:space="preserve"> a year payable bi-weekly along with our regular payroll schedule. In addition you will be afforded office space conducive to the work you will be doing.</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If there is anything else you need, or any assistance, I or a member of our Board can provide, don't hesitate to let someone know.</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Sincerely,</w:t>
      </w:r>
    </w:p>
    <w:p w:rsidR="00B1658E" w:rsidRDefault="00B1658E" w:rsidP="00B1658E">
      <w:pPr>
        <w:autoSpaceDE w:val="0"/>
        <w:autoSpaceDN w:val="0"/>
        <w:adjustRightInd w:val="0"/>
        <w:rPr>
          <w:rFonts w:ascii="Times New Roman" w:hAnsi="Times New Roman" w:cs="Times New Roman"/>
          <w:kern w:val="0"/>
          <w:sz w:val="22"/>
          <w:szCs w:val="22"/>
        </w:rPr>
      </w:pP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highlight w:val="yellow"/>
        </w:rPr>
        <w:t>Moderator Name</w:t>
      </w: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Moderator</w:t>
      </w:r>
    </w:p>
    <w:p w:rsidR="00B1658E" w:rsidRDefault="00B1658E" w:rsidP="00B1658E">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cc. </w:t>
      </w:r>
      <w:r>
        <w:rPr>
          <w:rFonts w:ascii="Times New Roman" w:hAnsi="Times New Roman" w:cs="Times New Roman"/>
          <w:kern w:val="0"/>
          <w:sz w:val="22"/>
          <w:szCs w:val="22"/>
          <w:highlight w:val="yellow"/>
        </w:rPr>
        <w:t>McKinley Sims</w:t>
      </w:r>
    </w:p>
    <w:p w:rsidR="00B1658E" w:rsidRDefault="00B1658E" w:rsidP="00B1658E">
      <w:pPr>
        <w:rPr>
          <w:rFonts w:ascii="Times New Roman" w:hAnsi="Times New Roman" w:cs="Times New Roman"/>
          <w:kern w:val="0"/>
          <w:sz w:val="22"/>
          <w:szCs w:val="22"/>
        </w:rPr>
      </w:pPr>
      <w:r>
        <w:rPr>
          <w:rFonts w:ascii="Times New Roman" w:hAnsi="Times New Roman" w:cs="Times New Roman"/>
          <w:kern w:val="0"/>
          <w:sz w:val="22"/>
          <w:szCs w:val="22"/>
        </w:rPr>
        <w:t>Board of Trustees</w:t>
      </w:r>
    </w:p>
    <w:p w:rsidR="00A7780E" w:rsidRDefault="00A7780E" w:rsidP="0005330D"/>
    <w:p w:rsidR="00A7780E" w:rsidRDefault="00A7780E" w:rsidP="0005330D"/>
    <w:p w:rsidR="003101FB" w:rsidRPr="0005330D" w:rsidRDefault="003101FB" w:rsidP="008130C1"/>
    <w:sectPr w:rsidR="003101FB" w:rsidRPr="0005330D" w:rsidSect="004B04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D58" w:rsidRDefault="005E2D58" w:rsidP="009C24D1">
      <w:r>
        <w:separator/>
      </w:r>
    </w:p>
    <w:p w:rsidR="005E2D58" w:rsidRDefault="005E2D58"/>
  </w:endnote>
  <w:endnote w:type="continuationSeparator" w:id="0">
    <w:p w:rsidR="005E2D58" w:rsidRDefault="005E2D58" w:rsidP="009C24D1">
      <w:r>
        <w:continuationSeparator/>
      </w:r>
    </w:p>
    <w:p w:rsidR="005E2D58" w:rsidRDefault="005E2D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67" w:rsidRDefault="004B0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F6" w:rsidRDefault="007C514B" w:rsidP="008E38F6">
    <w:pPr>
      <w:pStyle w:val="Footer"/>
      <w:tabs>
        <w:tab w:val="clear" w:pos="4680"/>
        <w:tab w:val="clear" w:pos="9360"/>
        <w:tab w:val="right" w:pos="10080"/>
      </w:tabs>
    </w:pPr>
    <w:r>
      <w:rPr>
        <w:noProof/>
      </w:rPr>
      <w:pict>
        <v:shapetype id="_x0000_t32" coordsize="21600,21600" o:spt="32" o:oned="t" path="m,l21600,21600e" filled="f">
          <v:path arrowok="t" fillok="f" o:connecttype="none"/>
          <o:lock v:ext="edit" shapetype="t"/>
        </v:shapetype>
        <v:shape id="_x0000_s19457" type="#_x0000_t32" style="position:absolute;margin-left:.45pt;margin-top:9.1pt;width:465.55pt;height:0;z-index:251658240" o:connectortype="straight" strokecolor="#002060" strokeweight="1.5pt"/>
      </w:pict>
    </w:r>
  </w:p>
  <w:p w:rsidR="0055070C" w:rsidRDefault="008E38F6" w:rsidP="004B0467">
    <w:pPr>
      <w:pStyle w:val="Footer"/>
      <w:tabs>
        <w:tab w:val="clear" w:pos="4680"/>
      </w:tabs>
    </w:pPr>
    <w:r>
      <w:t xml:space="preserve">Website: </w:t>
    </w:r>
    <w:hyperlink r:id="rId1" w:history="1">
      <w:r w:rsidRPr="0088276D">
        <w:rPr>
          <w:rStyle w:val="Hyperlink"/>
        </w:rPr>
        <w:t>www.uumtairy.org</w:t>
      </w:r>
    </w:hyperlink>
    <w:r>
      <w:tab/>
    </w:r>
    <w:r w:rsidR="00864199">
      <w:t>Administrative Assistant</w:t>
    </w:r>
    <w:r>
      <w:t xml:space="preserve">: </w:t>
    </w:r>
    <w:hyperlink r:id="rId2" w:history="1">
      <w:r w:rsidRPr="0088276D">
        <w:rPr>
          <w:rStyle w:val="Hyperlink"/>
        </w:rPr>
        <w:t>office@uumtairy.org</w:t>
      </w:r>
    </w:hyperlink>
    <w:r>
      <w:t xml:space="preserve"> </w:t>
    </w:r>
  </w:p>
  <w:p w:rsidR="008E38F6" w:rsidRDefault="008E38F6" w:rsidP="004B0467">
    <w:pPr>
      <w:pStyle w:val="Footer"/>
      <w:tabs>
        <w:tab w:val="clear" w:pos="4680"/>
      </w:tabs>
    </w:pPr>
    <w:r>
      <w:t xml:space="preserve">Minister: </w:t>
    </w:r>
    <w:hyperlink r:id="rId3" w:history="1">
      <w:r w:rsidRPr="0088276D">
        <w:rPr>
          <w:rStyle w:val="Hyperlink"/>
        </w:rPr>
        <w:t>minister@uumtairy.org</w:t>
      </w:r>
    </w:hyperlink>
    <w:r>
      <w:tab/>
      <w:t xml:space="preserve">Religious Educator: </w:t>
    </w:r>
    <w:hyperlink r:id="rId4" w:history="1">
      <w:r w:rsidRPr="0088276D">
        <w:rPr>
          <w:rStyle w:val="Hyperlink"/>
        </w:rPr>
        <w:t>religioused@uumtairy.org</w:t>
      </w:r>
    </w:hyperlink>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67" w:rsidRDefault="004B0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D58" w:rsidRDefault="005E2D58" w:rsidP="009C24D1">
      <w:r>
        <w:separator/>
      </w:r>
    </w:p>
    <w:p w:rsidR="005E2D58" w:rsidRDefault="005E2D58"/>
  </w:footnote>
  <w:footnote w:type="continuationSeparator" w:id="0">
    <w:p w:rsidR="005E2D58" w:rsidRDefault="005E2D58" w:rsidP="009C24D1">
      <w:r>
        <w:continuationSeparator/>
      </w:r>
    </w:p>
    <w:p w:rsidR="005E2D58" w:rsidRDefault="005E2D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67" w:rsidRDefault="004B0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67" w:rsidRDefault="004B0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67" w:rsidRDefault="004B0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B62"/>
    <w:multiLevelType w:val="hybridMultilevel"/>
    <w:tmpl w:val="76F6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10053"/>
    <w:multiLevelType w:val="multilevel"/>
    <w:tmpl w:val="CE3ED44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0D456C"/>
    <w:multiLevelType w:val="hybridMultilevel"/>
    <w:tmpl w:val="120227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480978"/>
    <w:multiLevelType w:val="hybridMultilevel"/>
    <w:tmpl w:val="827C6D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132AC4"/>
    <w:multiLevelType w:val="hybridMultilevel"/>
    <w:tmpl w:val="B70E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41E"/>
    <w:multiLevelType w:val="hybridMultilevel"/>
    <w:tmpl w:val="216C8F90"/>
    <w:lvl w:ilvl="0" w:tplc="F41EA370">
      <w:start w:val="1"/>
      <w:numFmt w:val="bullet"/>
      <w:lvlText w:val=" "/>
      <w:lvlJc w:val="left"/>
      <w:pPr>
        <w:tabs>
          <w:tab w:val="num" w:pos="720"/>
        </w:tabs>
        <w:ind w:left="720" w:hanging="360"/>
      </w:pPr>
      <w:rPr>
        <w:rFonts w:ascii="Arial" w:hAnsi="Arial" w:hint="default"/>
      </w:rPr>
    </w:lvl>
    <w:lvl w:ilvl="1" w:tplc="83F82C9E" w:tentative="1">
      <w:start w:val="1"/>
      <w:numFmt w:val="bullet"/>
      <w:lvlText w:val=" "/>
      <w:lvlJc w:val="left"/>
      <w:pPr>
        <w:tabs>
          <w:tab w:val="num" w:pos="1440"/>
        </w:tabs>
        <w:ind w:left="1440" w:hanging="360"/>
      </w:pPr>
      <w:rPr>
        <w:rFonts w:ascii="Arial" w:hAnsi="Arial" w:hint="default"/>
      </w:rPr>
    </w:lvl>
    <w:lvl w:ilvl="2" w:tplc="FC5603F2" w:tentative="1">
      <w:start w:val="1"/>
      <w:numFmt w:val="bullet"/>
      <w:lvlText w:val=" "/>
      <w:lvlJc w:val="left"/>
      <w:pPr>
        <w:tabs>
          <w:tab w:val="num" w:pos="2160"/>
        </w:tabs>
        <w:ind w:left="2160" w:hanging="360"/>
      </w:pPr>
      <w:rPr>
        <w:rFonts w:ascii="Arial" w:hAnsi="Arial" w:hint="default"/>
      </w:rPr>
    </w:lvl>
    <w:lvl w:ilvl="3" w:tplc="BDF84E2E" w:tentative="1">
      <w:start w:val="1"/>
      <w:numFmt w:val="bullet"/>
      <w:lvlText w:val=" "/>
      <w:lvlJc w:val="left"/>
      <w:pPr>
        <w:tabs>
          <w:tab w:val="num" w:pos="2880"/>
        </w:tabs>
        <w:ind w:left="2880" w:hanging="360"/>
      </w:pPr>
      <w:rPr>
        <w:rFonts w:ascii="Arial" w:hAnsi="Arial" w:hint="default"/>
      </w:rPr>
    </w:lvl>
    <w:lvl w:ilvl="4" w:tplc="CBA29B8A" w:tentative="1">
      <w:start w:val="1"/>
      <w:numFmt w:val="bullet"/>
      <w:lvlText w:val=" "/>
      <w:lvlJc w:val="left"/>
      <w:pPr>
        <w:tabs>
          <w:tab w:val="num" w:pos="3600"/>
        </w:tabs>
        <w:ind w:left="3600" w:hanging="360"/>
      </w:pPr>
      <w:rPr>
        <w:rFonts w:ascii="Arial" w:hAnsi="Arial" w:hint="default"/>
      </w:rPr>
    </w:lvl>
    <w:lvl w:ilvl="5" w:tplc="647C6832" w:tentative="1">
      <w:start w:val="1"/>
      <w:numFmt w:val="bullet"/>
      <w:lvlText w:val=" "/>
      <w:lvlJc w:val="left"/>
      <w:pPr>
        <w:tabs>
          <w:tab w:val="num" w:pos="4320"/>
        </w:tabs>
        <w:ind w:left="4320" w:hanging="360"/>
      </w:pPr>
      <w:rPr>
        <w:rFonts w:ascii="Arial" w:hAnsi="Arial" w:hint="default"/>
      </w:rPr>
    </w:lvl>
    <w:lvl w:ilvl="6" w:tplc="C2D8926E" w:tentative="1">
      <w:start w:val="1"/>
      <w:numFmt w:val="bullet"/>
      <w:lvlText w:val=" "/>
      <w:lvlJc w:val="left"/>
      <w:pPr>
        <w:tabs>
          <w:tab w:val="num" w:pos="5040"/>
        </w:tabs>
        <w:ind w:left="5040" w:hanging="360"/>
      </w:pPr>
      <w:rPr>
        <w:rFonts w:ascii="Arial" w:hAnsi="Arial" w:hint="default"/>
      </w:rPr>
    </w:lvl>
    <w:lvl w:ilvl="7" w:tplc="25EC222E" w:tentative="1">
      <w:start w:val="1"/>
      <w:numFmt w:val="bullet"/>
      <w:lvlText w:val=" "/>
      <w:lvlJc w:val="left"/>
      <w:pPr>
        <w:tabs>
          <w:tab w:val="num" w:pos="5760"/>
        </w:tabs>
        <w:ind w:left="5760" w:hanging="360"/>
      </w:pPr>
      <w:rPr>
        <w:rFonts w:ascii="Arial" w:hAnsi="Arial" w:hint="default"/>
      </w:rPr>
    </w:lvl>
    <w:lvl w:ilvl="8" w:tplc="B5565302" w:tentative="1">
      <w:start w:val="1"/>
      <w:numFmt w:val="bullet"/>
      <w:lvlText w:val=" "/>
      <w:lvlJc w:val="left"/>
      <w:pPr>
        <w:tabs>
          <w:tab w:val="num" w:pos="6480"/>
        </w:tabs>
        <w:ind w:left="6480" w:hanging="360"/>
      </w:pPr>
      <w:rPr>
        <w:rFonts w:ascii="Arial" w:hAnsi="Arial" w:hint="default"/>
      </w:rPr>
    </w:lvl>
  </w:abstractNum>
  <w:abstractNum w:abstractNumId="6">
    <w:nsid w:val="11105222"/>
    <w:multiLevelType w:val="hybridMultilevel"/>
    <w:tmpl w:val="DDD4CDBE"/>
    <w:lvl w:ilvl="0" w:tplc="94C038D2">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75043"/>
    <w:multiLevelType w:val="hybridMultilevel"/>
    <w:tmpl w:val="C3D08CF0"/>
    <w:lvl w:ilvl="0" w:tplc="A6BC222E">
      <w:start w:val="1"/>
      <w:numFmt w:val="upperLetter"/>
      <w:lvlText w:val="%1."/>
      <w:lvlJc w:val="left"/>
      <w:pPr>
        <w:ind w:left="360" w:hanging="360"/>
      </w:pPr>
      <w:rPr>
        <w:rFonts w:hint="default"/>
      </w:rPr>
    </w:lvl>
    <w:lvl w:ilvl="1" w:tplc="662637A6">
      <w:start w:val="1"/>
      <w:numFmt w:val="decimal"/>
      <w:lvlText w:val="%2."/>
      <w:lvlJc w:val="left"/>
      <w:pPr>
        <w:ind w:left="1080" w:hanging="360"/>
      </w:pPr>
      <w:rPr>
        <w:rFonts w:ascii="Calibri" w:hAnsi="Calibri"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9F26C0"/>
    <w:multiLevelType w:val="hybridMultilevel"/>
    <w:tmpl w:val="F2B00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846BF"/>
    <w:multiLevelType w:val="hybridMultilevel"/>
    <w:tmpl w:val="85162A48"/>
    <w:lvl w:ilvl="0" w:tplc="A6BC222E">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B97B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6D0862"/>
    <w:multiLevelType w:val="hybridMultilevel"/>
    <w:tmpl w:val="A832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B63B3"/>
    <w:multiLevelType w:val="multilevel"/>
    <w:tmpl w:val="9B56B0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930CCE"/>
    <w:multiLevelType w:val="hybridMultilevel"/>
    <w:tmpl w:val="E7B83C8C"/>
    <w:lvl w:ilvl="0" w:tplc="51907EE6">
      <w:start w:val="1"/>
      <w:numFmt w:val="bullet"/>
      <w:lvlText w:val="•"/>
      <w:lvlJc w:val="left"/>
      <w:pPr>
        <w:tabs>
          <w:tab w:val="num" w:pos="720"/>
        </w:tabs>
        <w:ind w:left="720" w:hanging="360"/>
      </w:pPr>
      <w:rPr>
        <w:rFonts w:ascii="Times New Roman" w:hAnsi="Times New Roman" w:hint="default"/>
      </w:rPr>
    </w:lvl>
    <w:lvl w:ilvl="1" w:tplc="BCA487E4" w:tentative="1">
      <w:start w:val="1"/>
      <w:numFmt w:val="bullet"/>
      <w:lvlText w:val="•"/>
      <w:lvlJc w:val="left"/>
      <w:pPr>
        <w:tabs>
          <w:tab w:val="num" w:pos="1440"/>
        </w:tabs>
        <w:ind w:left="1440" w:hanging="360"/>
      </w:pPr>
      <w:rPr>
        <w:rFonts w:ascii="Times New Roman" w:hAnsi="Times New Roman" w:hint="default"/>
      </w:rPr>
    </w:lvl>
    <w:lvl w:ilvl="2" w:tplc="CF4C2700" w:tentative="1">
      <w:start w:val="1"/>
      <w:numFmt w:val="bullet"/>
      <w:lvlText w:val="•"/>
      <w:lvlJc w:val="left"/>
      <w:pPr>
        <w:tabs>
          <w:tab w:val="num" w:pos="2160"/>
        </w:tabs>
        <w:ind w:left="2160" w:hanging="360"/>
      </w:pPr>
      <w:rPr>
        <w:rFonts w:ascii="Times New Roman" w:hAnsi="Times New Roman" w:hint="default"/>
      </w:rPr>
    </w:lvl>
    <w:lvl w:ilvl="3" w:tplc="A5EE4D32" w:tentative="1">
      <w:start w:val="1"/>
      <w:numFmt w:val="bullet"/>
      <w:lvlText w:val="•"/>
      <w:lvlJc w:val="left"/>
      <w:pPr>
        <w:tabs>
          <w:tab w:val="num" w:pos="2880"/>
        </w:tabs>
        <w:ind w:left="2880" w:hanging="360"/>
      </w:pPr>
      <w:rPr>
        <w:rFonts w:ascii="Times New Roman" w:hAnsi="Times New Roman" w:hint="default"/>
      </w:rPr>
    </w:lvl>
    <w:lvl w:ilvl="4" w:tplc="EBA0D8CC" w:tentative="1">
      <w:start w:val="1"/>
      <w:numFmt w:val="bullet"/>
      <w:lvlText w:val="•"/>
      <w:lvlJc w:val="left"/>
      <w:pPr>
        <w:tabs>
          <w:tab w:val="num" w:pos="3600"/>
        </w:tabs>
        <w:ind w:left="3600" w:hanging="360"/>
      </w:pPr>
      <w:rPr>
        <w:rFonts w:ascii="Times New Roman" w:hAnsi="Times New Roman" w:hint="default"/>
      </w:rPr>
    </w:lvl>
    <w:lvl w:ilvl="5" w:tplc="CB4EFE7E" w:tentative="1">
      <w:start w:val="1"/>
      <w:numFmt w:val="bullet"/>
      <w:lvlText w:val="•"/>
      <w:lvlJc w:val="left"/>
      <w:pPr>
        <w:tabs>
          <w:tab w:val="num" w:pos="4320"/>
        </w:tabs>
        <w:ind w:left="4320" w:hanging="360"/>
      </w:pPr>
      <w:rPr>
        <w:rFonts w:ascii="Times New Roman" w:hAnsi="Times New Roman" w:hint="default"/>
      </w:rPr>
    </w:lvl>
    <w:lvl w:ilvl="6" w:tplc="D01C6564" w:tentative="1">
      <w:start w:val="1"/>
      <w:numFmt w:val="bullet"/>
      <w:lvlText w:val="•"/>
      <w:lvlJc w:val="left"/>
      <w:pPr>
        <w:tabs>
          <w:tab w:val="num" w:pos="5040"/>
        </w:tabs>
        <w:ind w:left="5040" w:hanging="360"/>
      </w:pPr>
      <w:rPr>
        <w:rFonts w:ascii="Times New Roman" w:hAnsi="Times New Roman" w:hint="default"/>
      </w:rPr>
    </w:lvl>
    <w:lvl w:ilvl="7" w:tplc="45A421CA" w:tentative="1">
      <w:start w:val="1"/>
      <w:numFmt w:val="bullet"/>
      <w:lvlText w:val="•"/>
      <w:lvlJc w:val="left"/>
      <w:pPr>
        <w:tabs>
          <w:tab w:val="num" w:pos="5760"/>
        </w:tabs>
        <w:ind w:left="5760" w:hanging="360"/>
      </w:pPr>
      <w:rPr>
        <w:rFonts w:ascii="Times New Roman" w:hAnsi="Times New Roman" w:hint="default"/>
      </w:rPr>
    </w:lvl>
    <w:lvl w:ilvl="8" w:tplc="AA6EAC0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C932083"/>
    <w:multiLevelType w:val="multilevel"/>
    <w:tmpl w:val="CE3ED44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F2395F"/>
    <w:multiLevelType w:val="hybridMultilevel"/>
    <w:tmpl w:val="F4ACF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C39B5"/>
    <w:multiLevelType w:val="hybridMultilevel"/>
    <w:tmpl w:val="12768A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BF7DCC"/>
    <w:multiLevelType w:val="hybridMultilevel"/>
    <w:tmpl w:val="78C82F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F50D23"/>
    <w:multiLevelType w:val="hybridMultilevel"/>
    <w:tmpl w:val="8DF42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87091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516C6966"/>
    <w:multiLevelType w:val="hybridMultilevel"/>
    <w:tmpl w:val="6248DEBC"/>
    <w:lvl w:ilvl="0" w:tplc="A6BC222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7B6D95"/>
    <w:multiLevelType w:val="hybridMultilevel"/>
    <w:tmpl w:val="8CF88AB8"/>
    <w:lvl w:ilvl="0" w:tplc="662637A6">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76A32"/>
    <w:multiLevelType w:val="hybridMultilevel"/>
    <w:tmpl w:val="D542C82A"/>
    <w:lvl w:ilvl="0" w:tplc="68AE6AE2">
      <w:start w:val="1"/>
      <w:numFmt w:val="decimal"/>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66E7D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C835B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8D7F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282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063B15"/>
    <w:multiLevelType w:val="hybridMultilevel"/>
    <w:tmpl w:val="17C8996C"/>
    <w:lvl w:ilvl="0" w:tplc="94C038D2">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B2D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6509E3"/>
    <w:multiLevelType w:val="multilevel"/>
    <w:tmpl w:val="3D62411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674" w:hanging="504"/>
      </w:pPr>
      <w:rPr>
        <w:rFonts w:hint="default"/>
      </w:rPr>
    </w:lvl>
    <w:lvl w:ilvl="3">
      <w:start w:val="1"/>
      <w:numFmt w:val="decimal"/>
      <w:pStyle w:val="Heading4"/>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FBE08D7"/>
    <w:multiLevelType w:val="hybridMultilevel"/>
    <w:tmpl w:val="8E0CEAFA"/>
    <w:lvl w:ilvl="0" w:tplc="09AA06D0">
      <w:start w:val="1"/>
      <w:numFmt w:val="bullet"/>
      <w:lvlText w:val="•"/>
      <w:lvlJc w:val="left"/>
      <w:pPr>
        <w:tabs>
          <w:tab w:val="num" w:pos="720"/>
        </w:tabs>
        <w:ind w:left="720" w:hanging="360"/>
      </w:pPr>
      <w:rPr>
        <w:rFonts w:ascii="Arial" w:hAnsi="Arial" w:hint="default"/>
      </w:rPr>
    </w:lvl>
    <w:lvl w:ilvl="1" w:tplc="B7D4F28C" w:tentative="1">
      <w:start w:val="1"/>
      <w:numFmt w:val="bullet"/>
      <w:lvlText w:val="•"/>
      <w:lvlJc w:val="left"/>
      <w:pPr>
        <w:tabs>
          <w:tab w:val="num" w:pos="1440"/>
        </w:tabs>
        <w:ind w:left="1440" w:hanging="360"/>
      </w:pPr>
      <w:rPr>
        <w:rFonts w:ascii="Arial" w:hAnsi="Arial" w:hint="default"/>
      </w:rPr>
    </w:lvl>
    <w:lvl w:ilvl="2" w:tplc="824655F6" w:tentative="1">
      <w:start w:val="1"/>
      <w:numFmt w:val="bullet"/>
      <w:lvlText w:val="•"/>
      <w:lvlJc w:val="left"/>
      <w:pPr>
        <w:tabs>
          <w:tab w:val="num" w:pos="2160"/>
        </w:tabs>
        <w:ind w:left="2160" w:hanging="360"/>
      </w:pPr>
      <w:rPr>
        <w:rFonts w:ascii="Arial" w:hAnsi="Arial" w:hint="default"/>
      </w:rPr>
    </w:lvl>
    <w:lvl w:ilvl="3" w:tplc="5A48D43E" w:tentative="1">
      <w:start w:val="1"/>
      <w:numFmt w:val="bullet"/>
      <w:lvlText w:val="•"/>
      <w:lvlJc w:val="left"/>
      <w:pPr>
        <w:tabs>
          <w:tab w:val="num" w:pos="2880"/>
        </w:tabs>
        <w:ind w:left="2880" w:hanging="360"/>
      </w:pPr>
      <w:rPr>
        <w:rFonts w:ascii="Arial" w:hAnsi="Arial" w:hint="default"/>
      </w:rPr>
    </w:lvl>
    <w:lvl w:ilvl="4" w:tplc="0EE4AA8A" w:tentative="1">
      <w:start w:val="1"/>
      <w:numFmt w:val="bullet"/>
      <w:lvlText w:val="•"/>
      <w:lvlJc w:val="left"/>
      <w:pPr>
        <w:tabs>
          <w:tab w:val="num" w:pos="3600"/>
        </w:tabs>
        <w:ind w:left="3600" w:hanging="360"/>
      </w:pPr>
      <w:rPr>
        <w:rFonts w:ascii="Arial" w:hAnsi="Arial" w:hint="default"/>
      </w:rPr>
    </w:lvl>
    <w:lvl w:ilvl="5" w:tplc="25B62C22" w:tentative="1">
      <w:start w:val="1"/>
      <w:numFmt w:val="bullet"/>
      <w:lvlText w:val="•"/>
      <w:lvlJc w:val="left"/>
      <w:pPr>
        <w:tabs>
          <w:tab w:val="num" w:pos="4320"/>
        </w:tabs>
        <w:ind w:left="4320" w:hanging="360"/>
      </w:pPr>
      <w:rPr>
        <w:rFonts w:ascii="Arial" w:hAnsi="Arial" w:hint="default"/>
      </w:rPr>
    </w:lvl>
    <w:lvl w:ilvl="6" w:tplc="84866E0E" w:tentative="1">
      <w:start w:val="1"/>
      <w:numFmt w:val="bullet"/>
      <w:lvlText w:val="•"/>
      <w:lvlJc w:val="left"/>
      <w:pPr>
        <w:tabs>
          <w:tab w:val="num" w:pos="5040"/>
        </w:tabs>
        <w:ind w:left="5040" w:hanging="360"/>
      </w:pPr>
      <w:rPr>
        <w:rFonts w:ascii="Arial" w:hAnsi="Arial" w:hint="default"/>
      </w:rPr>
    </w:lvl>
    <w:lvl w:ilvl="7" w:tplc="734E001E" w:tentative="1">
      <w:start w:val="1"/>
      <w:numFmt w:val="bullet"/>
      <w:lvlText w:val="•"/>
      <w:lvlJc w:val="left"/>
      <w:pPr>
        <w:tabs>
          <w:tab w:val="num" w:pos="5760"/>
        </w:tabs>
        <w:ind w:left="5760" w:hanging="360"/>
      </w:pPr>
      <w:rPr>
        <w:rFonts w:ascii="Arial" w:hAnsi="Arial" w:hint="default"/>
      </w:rPr>
    </w:lvl>
    <w:lvl w:ilvl="8" w:tplc="CE202B48" w:tentative="1">
      <w:start w:val="1"/>
      <w:numFmt w:val="bullet"/>
      <w:lvlText w:val="•"/>
      <w:lvlJc w:val="left"/>
      <w:pPr>
        <w:tabs>
          <w:tab w:val="num" w:pos="6480"/>
        </w:tabs>
        <w:ind w:left="6480" w:hanging="360"/>
      </w:pPr>
      <w:rPr>
        <w:rFonts w:ascii="Arial" w:hAnsi="Arial" w:hint="default"/>
      </w:rPr>
    </w:lvl>
  </w:abstractNum>
  <w:abstractNum w:abstractNumId="31">
    <w:nsid w:val="71DD6B9A"/>
    <w:multiLevelType w:val="hybridMultilevel"/>
    <w:tmpl w:val="9730B370"/>
    <w:lvl w:ilvl="0" w:tplc="662637A6">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B44A0"/>
    <w:multiLevelType w:val="hybridMultilevel"/>
    <w:tmpl w:val="D0D8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04256"/>
    <w:multiLevelType w:val="hybridMultilevel"/>
    <w:tmpl w:val="2BAE3F62"/>
    <w:lvl w:ilvl="0" w:tplc="26B8DC60">
      <w:start w:val="1"/>
      <w:numFmt w:val="bullet"/>
      <w:lvlText w:val=" "/>
      <w:lvlJc w:val="left"/>
      <w:pPr>
        <w:tabs>
          <w:tab w:val="num" w:pos="720"/>
        </w:tabs>
        <w:ind w:left="720" w:hanging="360"/>
      </w:pPr>
      <w:rPr>
        <w:rFonts w:ascii="Arial" w:hAnsi="Arial" w:hint="default"/>
      </w:rPr>
    </w:lvl>
    <w:lvl w:ilvl="1" w:tplc="DEFCEFA2" w:tentative="1">
      <w:start w:val="1"/>
      <w:numFmt w:val="bullet"/>
      <w:lvlText w:val=" "/>
      <w:lvlJc w:val="left"/>
      <w:pPr>
        <w:tabs>
          <w:tab w:val="num" w:pos="1440"/>
        </w:tabs>
        <w:ind w:left="1440" w:hanging="360"/>
      </w:pPr>
      <w:rPr>
        <w:rFonts w:ascii="Arial" w:hAnsi="Arial" w:hint="default"/>
      </w:rPr>
    </w:lvl>
    <w:lvl w:ilvl="2" w:tplc="A60218BA" w:tentative="1">
      <w:start w:val="1"/>
      <w:numFmt w:val="bullet"/>
      <w:lvlText w:val=" "/>
      <w:lvlJc w:val="left"/>
      <w:pPr>
        <w:tabs>
          <w:tab w:val="num" w:pos="2160"/>
        </w:tabs>
        <w:ind w:left="2160" w:hanging="360"/>
      </w:pPr>
      <w:rPr>
        <w:rFonts w:ascii="Arial" w:hAnsi="Arial" w:hint="default"/>
      </w:rPr>
    </w:lvl>
    <w:lvl w:ilvl="3" w:tplc="001A268E" w:tentative="1">
      <w:start w:val="1"/>
      <w:numFmt w:val="bullet"/>
      <w:lvlText w:val=" "/>
      <w:lvlJc w:val="left"/>
      <w:pPr>
        <w:tabs>
          <w:tab w:val="num" w:pos="2880"/>
        </w:tabs>
        <w:ind w:left="2880" w:hanging="360"/>
      </w:pPr>
      <w:rPr>
        <w:rFonts w:ascii="Arial" w:hAnsi="Arial" w:hint="default"/>
      </w:rPr>
    </w:lvl>
    <w:lvl w:ilvl="4" w:tplc="80A6F5D6" w:tentative="1">
      <w:start w:val="1"/>
      <w:numFmt w:val="bullet"/>
      <w:lvlText w:val=" "/>
      <w:lvlJc w:val="left"/>
      <w:pPr>
        <w:tabs>
          <w:tab w:val="num" w:pos="3600"/>
        </w:tabs>
        <w:ind w:left="3600" w:hanging="360"/>
      </w:pPr>
      <w:rPr>
        <w:rFonts w:ascii="Arial" w:hAnsi="Arial" w:hint="default"/>
      </w:rPr>
    </w:lvl>
    <w:lvl w:ilvl="5" w:tplc="B21A467E" w:tentative="1">
      <w:start w:val="1"/>
      <w:numFmt w:val="bullet"/>
      <w:lvlText w:val=" "/>
      <w:lvlJc w:val="left"/>
      <w:pPr>
        <w:tabs>
          <w:tab w:val="num" w:pos="4320"/>
        </w:tabs>
        <w:ind w:left="4320" w:hanging="360"/>
      </w:pPr>
      <w:rPr>
        <w:rFonts w:ascii="Arial" w:hAnsi="Arial" w:hint="default"/>
      </w:rPr>
    </w:lvl>
    <w:lvl w:ilvl="6" w:tplc="C930E320" w:tentative="1">
      <w:start w:val="1"/>
      <w:numFmt w:val="bullet"/>
      <w:lvlText w:val=" "/>
      <w:lvlJc w:val="left"/>
      <w:pPr>
        <w:tabs>
          <w:tab w:val="num" w:pos="5040"/>
        </w:tabs>
        <w:ind w:left="5040" w:hanging="360"/>
      </w:pPr>
      <w:rPr>
        <w:rFonts w:ascii="Arial" w:hAnsi="Arial" w:hint="default"/>
      </w:rPr>
    </w:lvl>
    <w:lvl w:ilvl="7" w:tplc="E3B4F8D6" w:tentative="1">
      <w:start w:val="1"/>
      <w:numFmt w:val="bullet"/>
      <w:lvlText w:val=" "/>
      <w:lvlJc w:val="left"/>
      <w:pPr>
        <w:tabs>
          <w:tab w:val="num" w:pos="5760"/>
        </w:tabs>
        <w:ind w:left="5760" w:hanging="360"/>
      </w:pPr>
      <w:rPr>
        <w:rFonts w:ascii="Arial" w:hAnsi="Arial" w:hint="default"/>
      </w:rPr>
    </w:lvl>
    <w:lvl w:ilvl="8" w:tplc="B2D06C04" w:tentative="1">
      <w:start w:val="1"/>
      <w:numFmt w:val="bullet"/>
      <w:lvlText w:val=" "/>
      <w:lvlJc w:val="left"/>
      <w:pPr>
        <w:tabs>
          <w:tab w:val="num" w:pos="6480"/>
        </w:tabs>
        <w:ind w:left="6480" w:hanging="360"/>
      </w:pPr>
      <w:rPr>
        <w:rFonts w:ascii="Arial" w:hAnsi="Arial" w:hint="default"/>
      </w:rPr>
    </w:lvl>
  </w:abstractNum>
  <w:num w:numId="1">
    <w:abstractNumId w:val="8"/>
  </w:num>
  <w:num w:numId="2">
    <w:abstractNumId w:val="20"/>
  </w:num>
  <w:num w:numId="3">
    <w:abstractNumId w:val="9"/>
  </w:num>
  <w:num w:numId="4">
    <w:abstractNumId w:val="7"/>
  </w:num>
  <w:num w:numId="5">
    <w:abstractNumId w:val="21"/>
  </w:num>
  <w:num w:numId="6">
    <w:abstractNumId w:val="27"/>
  </w:num>
  <w:num w:numId="7">
    <w:abstractNumId w:val="6"/>
  </w:num>
  <w:num w:numId="8">
    <w:abstractNumId w:val="19"/>
  </w:num>
  <w:num w:numId="9">
    <w:abstractNumId w:val="28"/>
  </w:num>
  <w:num w:numId="10">
    <w:abstractNumId w:val="25"/>
  </w:num>
  <w:num w:numId="11">
    <w:abstractNumId w:val="14"/>
  </w:num>
  <w:num w:numId="12">
    <w:abstractNumId w:val="1"/>
  </w:num>
  <w:num w:numId="13">
    <w:abstractNumId w:val="24"/>
  </w:num>
  <w:num w:numId="14">
    <w:abstractNumId w:val="10"/>
  </w:num>
  <w:num w:numId="15">
    <w:abstractNumId w:val="29"/>
  </w:num>
  <w:num w:numId="16">
    <w:abstractNumId w:val="23"/>
  </w:num>
  <w:num w:numId="17">
    <w:abstractNumId w:val="22"/>
  </w:num>
  <w:num w:numId="18">
    <w:abstractNumId w:val="31"/>
  </w:num>
  <w:num w:numId="19">
    <w:abstractNumId w:val="32"/>
  </w:num>
  <w:num w:numId="20">
    <w:abstractNumId w:val="0"/>
  </w:num>
  <w:num w:numId="21">
    <w:abstractNumId w:val="15"/>
  </w:num>
  <w:num w:numId="22">
    <w:abstractNumId w:val="11"/>
  </w:num>
  <w:num w:numId="23">
    <w:abstractNumId w:val="13"/>
  </w:num>
  <w:num w:numId="24">
    <w:abstractNumId w:val="3"/>
  </w:num>
  <w:num w:numId="25">
    <w:abstractNumId w:val="16"/>
  </w:num>
  <w:num w:numId="26">
    <w:abstractNumId w:val="30"/>
  </w:num>
  <w:num w:numId="27">
    <w:abstractNumId w:val="17"/>
  </w:num>
  <w:num w:numId="28">
    <w:abstractNumId w:val="18"/>
  </w:num>
  <w:num w:numId="29">
    <w:abstractNumId w:val="2"/>
  </w:num>
  <w:num w:numId="30">
    <w:abstractNumId w:val="26"/>
  </w:num>
  <w:num w:numId="31">
    <w:abstractNumId w:val="1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3"/>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ttachedTemplate r:id="rId1"/>
  <w:defaultTabStop w:val="720"/>
  <w:drawingGridHorizontalSpacing w:val="245"/>
  <w:characterSpacingControl w:val="doNotCompress"/>
  <w:hdrShapeDefaults>
    <o:shapedefaults v:ext="edit" spidmax="26626">
      <o:colormenu v:ext="edit" strokecolor="#002060"/>
    </o:shapedefaults>
    <o:shapelayout v:ext="edit">
      <o:idmap v:ext="edit" data="19"/>
      <o:rules v:ext="edit">
        <o:r id="V:Rule2" type="connector" idref="#_x0000_s19457"/>
      </o:rules>
    </o:shapelayout>
  </w:hdrShapeDefaults>
  <w:footnotePr>
    <w:footnote w:id="-1"/>
    <w:footnote w:id="0"/>
  </w:footnotePr>
  <w:endnotePr>
    <w:endnote w:id="-1"/>
    <w:endnote w:id="0"/>
  </w:endnotePr>
  <w:compat/>
  <w:rsids>
    <w:rsidRoot w:val="008A540B"/>
    <w:rsid w:val="000042C8"/>
    <w:rsid w:val="00004402"/>
    <w:rsid w:val="00021C3B"/>
    <w:rsid w:val="000238FC"/>
    <w:rsid w:val="00024B20"/>
    <w:rsid w:val="000356FB"/>
    <w:rsid w:val="0004408A"/>
    <w:rsid w:val="00044B05"/>
    <w:rsid w:val="000452DA"/>
    <w:rsid w:val="000473C2"/>
    <w:rsid w:val="00047C71"/>
    <w:rsid w:val="0005330D"/>
    <w:rsid w:val="0005539C"/>
    <w:rsid w:val="0006172D"/>
    <w:rsid w:val="00063C37"/>
    <w:rsid w:val="00070902"/>
    <w:rsid w:val="00076B77"/>
    <w:rsid w:val="00081099"/>
    <w:rsid w:val="000833B1"/>
    <w:rsid w:val="000871C5"/>
    <w:rsid w:val="000871CD"/>
    <w:rsid w:val="00087F67"/>
    <w:rsid w:val="00094574"/>
    <w:rsid w:val="000A1CFA"/>
    <w:rsid w:val="000A3BF5"/>
    <w:rsid w:val="000A56AD"/>
    <w:rsid w:val="000A5DA6"/>
    <w:rsid w:val="000B06E1"/>
    <w:rsid w:val="000B0765"/>
    <w:rsid w:val="000B0C96"/>
    <w:rsid w:val="000B3FA4"/>
    <w:rsid w:val="000B4CD9"/>
    <w:rsid w:val="000C21CF"/>
    <w:rsid w:val="000C2975"/>
    <w:rsid w:val="000C7A60"/>
    <w:rsid w:val="000D5DC0"/>
    <w:rsid w:val="000D651C"/>
    <w:rsid w:val="000E473E"/>
    <w:rsid w:val="000E7405"/>
    <w:rsid w:val="000F0373"/>
    <w:rsid w:val="000F5E7B"/>
    <w:rsid w:val="001010A2"/>
    <w:rsid w:val="00102A45"/>
    <w:rsid w:val="00102CB3"/>
    <w:rsid w:val="0011206A"/>
    <w:rsid w:val="001209E2"/>
    <w:rsid w:val="00123A33"/>
    <w:rsid w:val="00124711"/>
    <w:rsid w:val="00127718"/>
    <w:rsid w:val="0013113C"/>
    <w:rsid w:val="00131D16"/>
    <w:rsid w:val="00131DF6"/>
    <w:rsid w:val="0013262A"/>
    <w:rsid w:val="0014673C"/>
    <w:rsid w:val="0014721A"/>
    <w:rsid w:val="0015460E"/>
    <w:rsid w:val="00156DB1"/>
    <w:rsid w:val="00165199"/>
    <w:rsid w:val="0018305D"/>
    <w:rsid w:val="00185B8C"/>
    <w:rsid w:val="00186449"/>
    <w:rsid w:val="00196DEB"/>
    <w:rsid w:val="001A2080"/>
    <w:rsid w:val="001A2857"/>
    <w:rsid w:val="001B4A17"/>
    <w:rsid w:val="001B528F"/>
    <w:rsid w:val="001B7171"/>
    <w:rsid w:val="001C2D06"/>
    <w:rsid w:val="001C304F"/>
    <w:rsid w:val="001C712D"/>
    <w:rsid w:val="001D0EFA"/>
    <w:rsid w:val="001D147A"/>
    <w:rsid w:val="001D1863"/>
    <w:rsid w:val="001D4506"/>
    <w:rsid w:val="001D72CC"/>
    <w:rsid w:val="001E5ECC"/>
    <w:rsid w:val="001E7342"/>
    <w:rsid w:val="001E7A0E"/>
    <w:rsid w:val="001E7C78"/>
    <w:rsid w:val="001F126A"/>
    <w:rsid w:val="001F1521"/>
    <w:rsid w:val="001F6AD3"/>
    <w:rsid w:val="001F73AD"/>
    <w:rsid w:val="00203AF8"/>
    <w:rsid w:val="00205754"/>
    <w:rsid w:val="00207AEC"/>
    <w:rsid w:val="00211ADD"/>
    <w:rsid w:val="00211C58"/>
    <w:rsid w:val="0021484B"/>
    <w:rsid w:val="00215FC2"/>
    <w:rsid w:val="0022089E"/>
    <w:rsid w:val="0022579B"/>
    <w:rsid w:val="002263E1"/>
    <w:rsid w:val="0023096C"/>
    <w:rsid w:val="00232C4F"/>
    <w:rsid w:val="002375AB"/>
    <w:rsid w:val="0023793E"/>
    <w:rsid w:val="00243143"/>
    <w:rsid w:val="002435D5"/>
    <w:rsid w:val="00250763"/>
    <w:rsid w:val="00251FD8"/>
    <w:rsid w:val="00252A7D"/>
    <w:rsid w:val="00265268"/>
    <w:rsid w:val="00267F25"/>
    <w:rsid w:val="00270064"/>
    <w:rsid w:val="00271E67"/>
    <w:rsid w:val="0028115A"/>
    <w:rsid w:val="002835D3"/>
    <w:rsid w:val="00283A1F"/>
    <w:rsid w:val="00283F05"/>
    <w:rsid w:val="002908B0"/>
    <w:rsid w:val="002916BC"/>
    <w:rsid w:val="00291A7E"/>
    <w:rsid w:val="002943F6"/>
    <w:rsid w:val="00295F90"/>
    <w:rsid w:val="0029695B"/>
    <w:rsid w:val="00297D70"/>
    <w:rsid w:val="002A5994"/>
    <w:rsid w:val="002B0200"/>
    <w:rsid w:val="002B1390"/>
    <w:rsid w:val="002B1759"/>
    <w:rsid w:val="002B6C26"/>
    <w:rsid w:val="002C3E44"/>
    <w:rsid w:val="002C6561"/>
    <w:rsid w:val="002C789B"/>
    <w:rsid w:val="002D4FC2"/>
    <w:rsid w:val="002D529D"/>
    <w:rsid w:val="002D74FC"/>
    <w:rsid w:val="002E2B30"/>
    <w:rsid w:val="002E306E"/>
    <w:rsid w:val="002F0496"/>
    <w:rsid w:val="002F2282"/>
    <w:rsid w:val="0030013A"/>
    <w:rsid w:val="003024F9"/>
    <w:rsid w:val="0030620D"/>
    <w:rsid w:val="003101FB"/>
    <w:rsid w:val="00310A5D"/>
    <w:rsid w:val="003148D4"/>
    <w:rsid w:val="00314B85"/>
    <w:rsid w:val="003160BB"/>
    <w:rsid w:val="00316C6E"/>
    <w:rsid w:val="003175C5"/>
    <w:rsid w:val="00323A7A"/>
    <w:rsid w:val="003359F3"/>
    <w:rsid w:val="00341503"/>
    <w:rsid w:val="00344E75"/>
    <w:rsid w:val="003463B4"/>
    <w:rsid w:val="00346619"/>
    <w:rsid w:val="00361C74"/>
    <w:rsid w:val="00373B38"/>
    <w:rsid w:val="003774C7"/>
    <w:rsid w:val="00380A78"/>
    <w:rsid w:val="00381478"/>
    <w:rsid w:val="003851A4"/>
    <w:rsid w:val="00386C1E"/>
    <w:rsid w:val="00391628"/>
    <w:rsid w:val="00394975"/>
    <w:rsid w:val="003A160A"/>
    <w:rsid w:val="003A1966"/>
    <w:rsid w:val="003A407C"/>
    <w:rsid w:val="003A6E23"/>
    <w:rsid w:val="003A794E"/>
    <w:rsid w:val="003B3D46"/>
    <w:rsid w:val="003C13C9"/>
    <w:rsid w:val="003C1465"/>
    <w:rsid w:val="003C17F9"/>
    <w:rsid w:val="003C46F9"/>
    <w:rsid w:val="003C6CE3"/>
    <w:rsid w:val="003C75A5"/>
    <w:rsid w:val="003D4D45"/>
    <w:rsid w:val="003D7B09"/>
    <w:rsid w:val="003D7F87"/>
    <w:rsid w:val="003E50C3"/>
    <w:rsid w:val="003F02AB"/>
    <w:rsid w:val="003F071B"/>
    <w:rsid w:val="003F1301"/>
    <w:rsid w:val="003F48FC"/>
    <w:rsid w:val="003F5985"/>
    <w:rsid w:val="003F6426"/>
    <w:rsid w:val="00402725"/>
    <w:rsid w:val="00402C7A"/>
    <w:rsid w:val="004122EC"/>
    <w:rsid w:val="00413B05"/>
    <w:rsid w:val="00415ED4"/>
    <w:rsid w:val="004163F1"/>
    <w:rsid w:val="0042078A"/>
    <w:rsid w:val="00427146"/>
    <w:rsid w:val="004355FD"/>
    <w:rsid w:val="00435D74"/>
    <w:rsid w:val="00440705"/>
    <w:rsid w:val="0044339F"/>
    <w:rsid w:val="004468F0"/>
    <w:rsid w:val="0044705D"/>
    <w:rsid w:val="00447D62"/>
    <w:rsid w:val="004520AC"/>
    <w:rsid w:val="0045299B"/>
    <w:rsid w:val="0047488F"/>
    <w:rsid w:val="00476023"/>
    <w:rsid w:val="004760DB"/>
    <w:rsid w:val="00476287"/>
    <w:rsid w:val="0048038A"/>
    <w:rsid w:val="0048398B"/>
    <w:rsid w:val="0048711B"/>
    <w:rsid w:val="004936BB"/>
    <w:rsid w:val="004A3646"/>
    <w:rsid w:val="004A57EF"/>
    <w:rsid w:val="004B0467"/>
    <w:rsid w:val="004B2EA7"/>
    <w:rsid w:val="004B6BC4"/>
    <w:rsid w:val="004B7716"/>
    <w:rsid w:val="004C0DE0"/>
    <w:rsid w:val="004C2D9B"/>
    <w:rsid w:val="004D3AD6"/>
    <w:rsid w:val="004D7121"/>
    <w:rsid w:val="004D7751"/>
    <w:rsid w:val="004E158F"/>
    <w:rsid w:val="004E33CC"/>
    <w:rsid w:val="004E7CFC"/>
    <w:rsid w:val="004F49C3"/>
    <w:rsid w:val="004F7BB0"/>
    <w:rsid w:val="005077B4"/>
    <w:rsid w:val="00527CB2"/>
    <w:rsid w:val="0053032D"/>
    <w:rsid w:val="005314B1"/>
    <w:rsid w:val="005342DE"/>
    <w:rsid w:val="00536A6D"/>
    <w:rsid w:val="005416D6"/>
    <w:rsid w:val="0055070C"/>
    <w:rsid w:val="00565173"/>
    <w:rsid w:val="00572E2C"/>
    <w:rsid w:val="00573D53"/>
    <w:rsid w:val="00574919"/>
    <w:rsid w:val="00582A38"/>
    <w:rsid w:val="0058406A"/>
    <w:rsid w:val="005858E7"/>
    <w:rsid w:val="005900A9"/>
    <w:rsid w:val="0059095D"/>
    <w:rsid w:val="00590DA6"/>
    <w:rsid w:val="005925E1"/>
    <w:rsid w:val="0059303A"/>
    <w:rsid w:val="00597B56"/>
    <w:rsid w:val="005B0F2E"/>
    <w:rsid w:val="005B1185"/>
    <w:rsid w:val="005B4639"/>
    <w:rsid w:val="005B4910"/>
    <w:rsid w:val="005C1D75"/>
    <w:rsid w:val="005C25E1"/>
    <w:rsid w:val="005C69E4"/>
    <w:rsid w:val="005C6CAE"/>
    <w:rsid w:val="005C6D71"/>
    <w:rsid w:val="005C723B"/>
    <w:rsid w:val="005D4128"/>
    <w:rsid w:val="005E2D58"/>
    <w:rsid w:val="005E40F9"/>
    <w:rsid w:val="005E7899"/>
    <w:rsid w:val="005F1E40"/>
    <w:rsid w:val="005F21DD"/>
    <w:rsid w:val="005F3796"/>
    <w:rsid w:val="00604888"/>
    <w:rsid w:val="0061020A"/>
    <w:rsid w:val="00611B9A"/>
    <w:rsid w:val="00616A75"/>
    <w:rsid w:val="00624672"/>
    <w:rsid w:val="00624C30"/>
    <w:rsid w:val="0062606B"/>
    <w:rsid w:val="00626DA3"/>
    <w:rsid w:val="00626E30"/>
    <w:rsid w:val="006349A6"/>
    <w:rsid w:val="00641430"/>
    <w:rsid w:val="0064176C"/>
    <w:rsid w:val="00641E41"/>
    <w:rsid w:val="00643033"/>
    <w:rsid w:val="00643C9C"/>
    <w:rsid w:val="006451D0"/>
    <w:rsid w:val="006453A0"/>
    <w:rsid w:val="00645F11"/>
    <w:rsid w:val="006467F4"/>
    <w:rsid w:val="0065029F"/>
    <w:rsid w:val="0065597B"/>
    <w:rsid w:val="006635C5"/>
    <w:rsid w:val="006651A4"/>
    <w:rsid w:val="00673FD9"/>
    <w:rsid w:val="0067519B"/>
    <w:rsid w:val="0068326E"/>
    <w:rsid w:val="00684037"/>
    <w:rsid w:val="00694365"/>
    <w:rsid w:val="00694688"/>
    <w:rsid w:val="00696793"/>
    <w:rsid w:val="006A0341"/>
    <w:rsid w:val="006A0A50"/>
    <w:rsid w:val="006A6BD6"/>
    <w:rsid w:val="006B0D79"/>
    <w:rsid w:val="006B32D7"/>
    <w:rsid w:val="006B3C64"/>
    <w:rsid w:val="006C2DEA"/>
    <w:rsid w:val="006C302F"/>
    <w:rsid w:val="006C3CC7"/>
    <w:rsid w:val="006C414D"/>
    <w:rsid w:val="006C75F4"/>
    <w:rsid w:val="006D0ABF"/>
    <w:rsid w:val="006D6D50"/>
    <w:rsid w:val="006E07FD"/>
    <w:rsid w:val="006E43DE"/>
    <w:rsid w:val="006E468A"/>
    <w:rsid w:val="006E5A97"/>
    <w:rsid w:val="006F0C71"/>
    <w:rsid w:val="006F4BB0"/>
    <w:rsid w:val="00701CC9"/>
    <w:rsid w:val="007028CD"/>
    <w:rsid w:val="00703C0F"/>
    <w:rsid w:val="00705431"/>
    <w:rsid w:val="007102F1"/>
    <w:rsid w:val="00720AE3"/>
    <w:rsid w:val="00720BCD"/>
    <w:rsid w:val="007233E3"/>
    <w:rsid w:val="0072713F"/>
    <w:rsid w:val="007330C9"/>
    <w:rsid w:val="007370AB"/>
    <w:rsid w:val="00737BF8"/>
    <w:rsid w:val="00740807"/>
    <w:rsid w:val="00745BE5"/>
    <w:rsid w:val="00747607"/>
    <w:rsid w:val="00757DFB"/>
    <w:rsid w:val="00764D3B"/>
    <w:rsid w:val="00767816"/>
    <w:rsid w:val="007718C5"/>
    <w:rsid w:val="007736F3"/>
    <w:rsid w:val="00775567"/>
    <w:rsid w:val="00775DBB"/>
    <w:rsid w:val="00786AD8"/>
    <w:rsid w:val="00790FF7"/>
    <w:rsid w:val="00791DAA"/>
    <w:rsid w:val="00795ED6"/>
    <w:rsid w:val="007A24FE"/>
    <w:rsid w:val="007A65EA"/>
    <w:rsid w:val="007B041E"/>
    <w:rsid w:val="007B1505"/>
    <w:rsid w:val="007B6612"/>
    <w:rsid w:val="007B752A"/>
    <w:rsid w:val="007B7961"/>
    <w:rsid w:val="007C0740"/>
    <w:rsid w:val="007C0A6C"/>
    <w:rsid w:val="007C514B"/>
    <w:rsid w:val="007D0E66"/>
    <w:rsid w:val="007D0E6A"/>
    <w:rsid w:val="007D1858"/>
    <w:rsid w:val="007D1AE2"/>
    <w:rsid w:val="007D46FB"/>
    <w:rsid w:val="007E6DC4"/>
    <w:rsid w:val="007E7E3F"/>
    <w:rsid w:val="007F06BD"/>
    <w:rsid w:val="007F0C40"/>
    <w:rsid w:val="007F35BE"/>
    <w:rsid w:val="007F53B9"/>
    <w:rsid w:val="007F5853"/>
    <w:rsid w:val="007F6B05"/>
    <w:rsid w:val="007F7E53"/>
    <w:rsid w:val="008040BD"/>
    <w:rsid w:val="0080502B"/>
    <w:rsid w:val="008069C4"/>
    <w:rsid w:val="00806F50"/>
    <w:rsid w:val="008102E2"/>
    <w:rsid w:val="008130C1"/>
    <w:rsid w:val="00816742"/>
    <w:rsid w:val="008224E3"/>
    <w:rsid w:val="00822771"/>
    <w:rsid w:val="00831F1E"/>
    <w:rsid w:val="00842515"/>
    <w:rsid w:val="008475FF"/>
    <w:rsid w:val="008509FB"/>
    <w:rsid w:val="00860D34"/>
    <w:rsid w:val="00863FB3"/>
    <w:rsid w:val="00864199"/>
    <w:rsid w:val="00864AF9"/>
    <w:rsid w:val="008666EC"/>
    <w:rsid w:val="008773E1"/>
    <w:rsid w:val="00881503"/>
    <w:rsid w:val="00883724"/>
    <w:rsid w:val="0089093D"/>
    <w:rsid w:val="00892E17"/>
    <w:rsid w:val="00893E0C"/>
    <w:rsid w:val="00896FB1"/>
    <w:rsid w:val="008A06FA"/>
    <w:rsid w:val="008A089E"/>
    <w:rsid w:val="008A12D3"/>
    <w:rsid w:val="008A1E57"/>
    <w:rsid w:val="008A32C1"/>
    <w:rsid w:val="008A4A8B"/>
    <w:rsid w:val="008A4F67"/>
    <w:rsid w:val="008A540B"/>
    <w:rsid w:val="008B3CC5"/>
    <w:rsid w:val="008C0DEA"/>
    <w:rsid w:val="008C1465"/>
    <w:rsid w:val="008D0D1C"/>
    <w:rsid w:val="008D331E"/>
    <w:rsid w:val="008E0531"/>
    <w:rsid w:val="008E3303"/>
    <w:rsid w:val="008E38F6"/>
    <w:rsid w:val="008E5F74"/>
    <w:rsid w:val="008E65B2"/>
    <w:rsid w:val="00910694"/>
    <w:rsid w:val="00910E24"/>
    <w:rsid w:val="00912B59"/>
    <w:rsid w:val="00913774"/>
    <w:rsid w:val="009201B2"/>
    <w:rsid w:val="009276C1"/>
    <w:rsid w:val="00933AB9"/>
    <w:rsid w:val="00935B18"/>
    <w:rsid w:val="009372D4"/>
    <w:rsid w:val="009424E8"/>
    <w:rsid w:val="0094259E"/>
    <w:rsid w:val="00946CDB"/>
    <w:rsid w:val="009551DD"/>
    <w:rsid w:val="009562C0"/>
    <w:rsid w:val="00956A51"/>
    <w:rsid w:val="00957DD7"/>
    <w:rsid w:val="00957E6E"/>
    <w:rsid w:val="00961792"/>
    <w:rsid w:val="00966706"/>
    <w:rsid w:val="00970330"/>
    <w:rsid w:val="00972508"/>
    <w:rsid w:val="00977F8A"/>
    <w:rsid w:val="0098164C"/>
    <w:rsid w:val="009822A8"/>
    <w:rsid w:val="009848C6"/>
    <w:rsid w:val="00990BC4"/>
    <w:rsid w:val="009919A3"/>
    <w:rsid w:val="00991B86"/>
    <w:rsid w:val="009957E0"/>
    <w:rsid w:val="009A66DF"/>
    <w:rsid w:val="009A6B02"/>
    <w:rsid w:val="009B3BBD"/>
    <w:rsid w:val="009B4891"/>
    <w:rsid w:val="009B786A"/>
    <w:rsid w:val="009C20EB"/>
    <w:rsid w:val="009C24D1"/>
    <w:rsid w:val="009C3819"/>
    <w:rsid w:val="009C48A9"/>
    <w:rsid w:val="009D325C"/>
    <w:rsid w:val="009E0449"/>
    <w:rsid w:val="009E2A28"/>
    <w:rsid w:val="009E6E47"/>
    <w:rsid w:val="009F0959"/>
    <w:rsid w:val="009F48C4"/>
    <w:rsid w:val="009F6F52"/>
    <w:rsid w:val="00A005C8"/>
    <w:rsid w:val="00A01E7B"/>
    <w:rsid w:val="00A1100E"/>
    <w:rsid w:val="00A12107"/>
    <w:rsid w:val="00A1520A"/>
    <w:rsid w:val="00A155B4"/>
    <w:rsid w:val="00A24D4E"/>
    <w:rsid w:val="00A258A1"/>
    <w:rsid w:val="00A333D2"/>
    <w:rsid w:val="00A33E4C"/>
    <w:rsid w:val="00A36584"/>
    <w:rsid w:val="00A377ED"/>
    <w:rsid w:val="00A42661"/>
    <w:rsid w:val="00A4310B"/>
    <w:rsid w:val="00A46460"/>
    <w:rsid w:val="00A46CBF"/>
    <w:rsid w:val="00A50F41"/>
    <w:rsid w:val="00A54708"/>
    <w:rsid w:val="00A60492"/>
    <w:rsid w:val="00A64263"/>
    <w:rsid w:val="00A6699E"/>
    <w:rsid w:val="00A67878"/>
    <w:rsid w:val="00A73DCD"/>
    <w:rsid w:val="00A7503C"/>
    <w:rsid w:val="00A7780E"/>
    <w:rsid w:val="00A8437C"/>
    <w:rsid w:val="00AA20D8"/>
    <w:rsid w:val="00AA3276"/>
    <w:rsid w:val="00AA4E8F"/>
    <w:rsid w:val="00AA5F7D"/>
    <w:rsid w:val="00AB1FBF"/>
    <w:rsid w:val="00AB2716"/>
    <w:rsid w:val="00AC1CE1"/>
    <w:rsid w:val="00AD01DC"/>
    <w:rsid w:val="00AD08ED"/>
    <w:rsid w:val="00AD098B"/>
    <w:rsid w:val="00AD6412"/>
    <w:rsid w:val="00AE7972"/>
    <w:rsid w:val="00AE7E83"/>
    <w:rsid w:val="00AF176C"/>
    <w:rsid w:val="00AF6061"/>
    <w:rsid w:val="00AF679B"/>
    <w:rsid w:val="00AF68C8"/>
    <w:rsid w:val="00B0179B"/>
    <w:rsid w:val="00B0490D"/>
    <w:rsid w:val="00B04935"/>
    <w:rsid w:val="00B10928"/>
    <w:rsid w:val="00B164DE"/>
    <w:rsid w:val="00B1658E"/>
    <w:rsid w:val="00B171AD"/>
    <w:rsid w:val="00B1722D"/>
    <w:rsid w:val="00B21236"/>
    <w:rsid w:val="00B21B09"/>
    <w:rsid w:val="00B23BA7"/>
    <w:rsid w:val="00B2602D"/>
    <w:rsid w:val="00B26306"/>
    <w:rsid w:val="00B27586"/>
    <w:rsid w:val="00B345E4"/>
    <w:rsid w:val="00B3487A"/>
    <w:rsid w:val="00B46ABD"/>
    <w:rsid w:val="00B47C7E"/>
    <w:rsid w:val="00B508E1"/>
    <w:rsid w:val="00B5146B"/>
    <w:rsid w:val="00B52732"/>
    <w:rsid w:val="00B53686"/>
    <w:rsid w:val="00B53DEC"/>
    <w:rsid w:val="00B556D4"/>
    <w:rsid w:val="00B56A25"/>
    <w:rsid w:val="00B622E9"/>
    <w:rsid w:val="00B65B6A"/>
    <w:rsid w:val="00B66714"/>
    <w:rsid w:val="00B75F51"/>
    <w:rsid w:val="00B762C6"/>
    <w:rsid w:val="00B841F6"/>
    <w:rsid w:val="00B86B7D"/>
    <w:rsid w:val="00B90325"/>
    <w:rsid w:val="00B929BC"/>
    <w:rsid w:val="00BA72DC"/>
    <w:rsid w:val="00BA74E6"/>
    <w:rsid w:val="00BB08B6"/>
    <w:rsid w:val="00BB4155"/>
    <w:rsid w:val="00BC04A0"/>
    <w:rsid w:val="00BC5618"/>
    <w:rsid w:val="00BC5E9D"/>
    <w:rsid w:val="00BD1B56"/>
    <w:rsid w:val="00BD2814"/>
    <w:rsid w:val="00BD54F0"/>
    <w:rsid w:val="00BD79BE"/>
    <w:rsid w:val="00BE18A8"/>
    <w:rsid w:val="00BE22A9"/>
    <w:rsid w:val="00BF388C"/>
    <w:rsid w:val="00C00A0D"/>
    <w:rsid w:val="00C00C94"/>
    <w:rsid w:val="00C06277"/>
    <w:rsid w:val="00C07D74"/>
    <w:rsid w:val="00C108DB"/>
    <w:rsid w:val="00C10EF7"/>
    <w:rsid w:val="00C12B2A"/>
    <w:rsid w:val="00C21081"/>
    <w:rsid w:val="00C2116D"/>
    <w:rsid w:val="00C241C4"/>
    <w:rsid w:val="00C260EF"/>
    <w:rsid w:val="00C33C43"/>
    <w:rsid w:val="00C400D4"/>
    <w:rsid w:val="00C43F4C"/>
    <w:rsid w:val="00C44F95"/>
    <w:rsid w:val="00C46BB2"/>
    <w:rsid w:val="00C479C2"/>
    <w:rsid w:val="00C50933"/>
    <w:rsid w:val="00C525F4"/>
    <w:rsid w:val="00C53D68"/>
    <w:rsid w:val="00C60060"/>
    <w:rsid w:val="00C6765B"/>
    <w:rsid w:val="00C678A7"/>
    <w:rsid w:val="00C72D6C"/>
    <w:rsid w:val="00C72E6D"/>
    <w:rsid w:val="00C743B8"/>
    <w:rsid w:val="00C759F3"/>
    <w:rsid w:val="00C7644A"/>
    <w:rsid w:val="00C820AB"/>
    <w:rsid w:val="00C844B1"/>
    <w:rsid w:val="00C931F8"/>
    <w:rsid w:val="00C938A9"/>
    <w:rsid w:val="00C93B1F"/>
    <w:rsid w:val="00CA3480"/>
    <w:rsid w:val="00CA760F"/>
    <w:rsid w:val="00CB50ED"/>
    <w:rsid w:val="00CB6A37"/>
    <w:rsid w:val="00CC2AE1"/>
    <w:rsid w:val="00CD6466"/>
    <w:rsid w:val="00CF47F8"/>
    <w:rsid w:val="00D014E3"/>
    <w:rsid w:val="00D113B2"/>
    <w:rsid w:val="00D12E20"/>
    <w:rsid w:val="00D13C12"/>
    <w:rsid w:val="00D14EF1"/>
    <w:rsid w:val="00D16E46"/>
    <w:rsid w:val="00D21091"/>
    <w:rsid w:val="00D24E06"/>
    <w:rsid w:val="00D310E0"/>
    <w:rsid w:val="00D31CB1"/>
    <w:rsid w:val="00D34B84"/>
    <w:rsid w:val="00D34F8E"/>
    <w:rsid w:val="00D34FCE"/>
    <w:rsid w:val="00D35F6B"/>
    <w:rsid w:val="00D369A6"/>
    <w:rsid w:val="00D44948"/>
    <w:rsid w:val="00D47B43"/>
    <w:rsid w:val="00D50945"/>
    <w:rsid w:val="00D5524C"/>
    <w:rsid w:val="00D60559"/>
    <w:rsid w:val="00D62CEF"/>
    <w:rsid w:val="00D631A9"/>
    <w:rsid w:val="00D657C7"/>
    <w:rsid w:val="00D66F65"/>
    <w:rsid w:val="00D675E7"/>
    <w:rsid w:val="00D778A5"/>
    <w:rsid w:val="00D829DD"/>
    <w:rsid w:val="00D862B1"/>
    <w:rsid w:val="00D92979"/>
    <w:rsid w:val="00DA10E8"/>
    <w:rsid w:val="00DA24B2"/>
    <w:rsid w:val="00DA2CD8"/>
    <w:rsid w:val="00DA3F97"/>
    <w:rsid w:val="00DA409F"/>
    <w:rsid w:val="00DA4E8C"/>
    <w:rsid w:val="00DA5CF6"/>
    <w:rsid w:val="00DA6B54"/>
    <w:rsid w:val="00DA6F5B"/>
    <w:rsid w:val="00DB0781"/>
    <w:rsid w:val="00DB51E7"/>
    <w:rsid w:val="00DB65A9"/>
    <w:rsid w:val="00DC04D5"/>
    <w:rsid w:val="00DC2507"/>
    <w:rsid w:val="00DC25EC"/>
    <w:rsid w:val="00DC295D"/>
    <w:rsid w:val="00DC396E"/>
    <w:rsid w:val="00DC5E35"/>
    <w:rsid w:val="00DC7C17"/>
    <w:rsid w:val="00DD1FBC"/>
    <w:rsid w:val="00DD4E74"/>
    <w:rsid w:val="00DD5238"/>
    <w:rsid w:val="00DE4ECD"/>
    <w:rsid w:val="00DE500A"/>
    <w:rsid w:val="00DE7CE6"/>
    <w:rsid w:val="00DF5430"/>
    <w:rsid w:val="00DF5FA6"/>
    <w:rsid w:val="00E00AE5"/>
    <w:rsid w:val="00E016B6"/>
    <w:rsid w:val="00E03D10"/>
    <w:rsid w:val="00E110FB"/>
    <w:rsid w:val="00E20516"/>
    <w:rsid w:val="00E20AF9"/>
    <w:rsid w:val="00E21AC6"/>
    <w:rsid w:val="00E312B6"/>
    <w:rsid w:val="00E3720D"/>
    <w:rsid w:val="00E42D86"/>
    <w:rsid w:val="00E46B26"/>
    <w:rsid w:val="00E526E9"/>
    <w:rsid w:val="00E5410E"/>
    <w:rsid w:val="00E55CD5"/>
    <w:rsid w:val="00E56AD7"/>
    <w:rsid w:val="00E714DF"/>
    <w:rsid w:val="00E75AD6"/>
    <w:rsid w:val="00E75F6C"/>
    <w:rsid w:val="00E76AA9"/>
    <w:rsid w:val="00E841CC"/>
    <w:rsid w:val="00E87BE2"/>
    <w:rsid w:val="00E9552D"/>
    <w:rsid w:val="00EA0D92"/>
    <w:rsid w:val="00EA2BEB"/>
    <w:rsid w:val="00EA2D8A"/>
    <w:rsid w:val="00EA49BC"/>
    <w:rsid w:val="00EB1915"/>
    <w:rsid w:val="00EB3470"/>
    <w:rsid w:val="00EB3E72"/>
    <w:rsid w:val="00EC1E7D"/>
    <w:rsid w:val="00EC2C48"/>
    <w:rsid w:val="00EC7A16"/>
    <w:rsid w:val="00EC7F5B"/>
    <w:rsid w:val="00ED17E3"/>
    <w:rsid w:val="00ED4ECA"/>
    <w:rsid w:val="00ED580F"/>
    <w:rsid w:val="00ED59FF"/>
    <w:rsid w:val="00EF1D0B"/>
    <w:rsid w:val="00EF5770"/>
    <w:rsid w:val="00F00FA4"/>
    <w:rsid w:val="00F03CB4"/>
    <w:rsid w:val="00F05265"/>
    <w:rsid w:val="00F06FC3"/>
    <w:rsid w:val="00F079D5"/>
    <w:rsid w:val="00F07C29"/>
    <w:rsid w:val="00F109A3"/>
    <w:rsid w:val="00F16C0D"/>
    <w:rsid w:val="00F17032"/>
    <w:rsid w:val="00F20B29"/>
    <w:rsid w:val="00F21B7C"/>
    <w:rsid w:val="00F24607"/>
    <w:rsid w:val="00F26D17"/>
    <w:rsid w:val="00F30BEA"/>
    <w:rsid w:val="00F3753E"/>
    <w:rsid w:val="00F37C4E"/>
    <w:rsid w:val="00F42304"/>
    <w:rsid w:val="00F427F5"/>
    <w:rsid w:val="00F46A04"/>
    <w:rsid w:val="00F508D9"/>
    <w:rsid w:val="00F50934"/>
    <w:rsid w:val="00F52E90"/>
    <w:rsid w:val="00F54B8E"/>
    <w:rsid w:val="00F566F0"/>
    <w:rsid w:val="00F5670F"/>
    <w:rsid w:val="00F56BDC"/>
    <w:rsid w:val="00F56D22"/>
    <w:rsid w:val="00F60D35"/>
    <w:rsid w:val="00F63007"/>
    <w:rsid w:val="00F65454"/>
    <w:rsid w:val="00F71838"/>
    <w:rsid w:val="00F826ED"/>
    <w:rsid w:val="00F8333D"/>
    <w:rsid w:val="00F86975"/>
    <w:rsid w:val="00F86E59"/>
    <w:rsid w:val="00F90AAA"/>
    <w:rsid w:val="00F938AB"/>
    <w:rsid w:val="00FB1262"/>
    <w:rsid w:val="00FB16CF"/>
    <w:rsid w:val="00FB4EA0"/>
    <w:rsid w:val="00FC1354"/>
    <w:rsid w:val="00FC50C6"/>
    <w:rsid w:val="00FD616F"/>
    <w:rsid w:val="00FE2F64"/>
    <w:rsid w:val="00FE5663"/>
    <w:rsid w:val="00FE6EC3"/>
    <w:rsid w:val="00FF0E64"/>
    <w:rsid w:val="00FF6418"/>
    <w:rsid w:val="00FF7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002060"/>
    </o:shapedefaults>
    <o:shapelayout v:ext="edit">
      <o:idmap v:ext="edit" data="1"/>
      <o:rules v:ext="edit">
        <o:r id="V:Rule2" type="connector" idref="#_x0000_s1031"/>
      </o:rules>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pacing w:val="5"/>
        <w:kern w:val="28"/>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53"/>
    <w:pPr>
      <w:spacing w:after="0" w:line="240" w:lineRule="auto"/>
    </w:pPr>
    <w:rPr>
      <w:rFonts w:asciiTheme="minorHAnsi" w:hAnsiTheme="minorHAnsi"/>
      <w:sz w:val="24"/>
    </w:rPr>
  </w:style>
  <w:style w:type="paragraph" w:styleId="Heading1">
    <w:name w:val="heading 1"/>
    <w:basedOn w:val="ListParagraph"/>
    <w:link w:val="Heading1Char"/>
    <w:uiPriority w:val="9"/>
    <w:qFormat/>
    <w:rsid w:val="00790FF7"/>
    <w:pPr>
      <w:numPr>
        <w:numId w:val="15"/>
      </w:numPr>
      <w:outlineLvl w:val="0"/>
    </w:pPr>
    <w:rPr>
      <w:b/>
    </w:rPr>
  </w:style>
  <w:style w:type="paragraph" w:styleId="Heading2">
    <w:name w:val="heading 2"/>
    <w:basedOn w:val="ListParagraph"/>
    <w:link w:val="Heading2Char"/>
    <w:uiPriority w:val="9"/>
    <w:unhideWhenUsed/>
    <w:qFormat/>
    <w:rsid w:val="003D4D45"/>
    <w:pPr>
      <w:widowControl w:val="0"/>
      <w:numPr>
        <w:ilvl w:val="1"/>
        <w:numId w:val="15"/>
      </w:numPr>
      <w:ind w:left="990" w:hanging="630"/>
      <w:outlineLvl w:val="1"/>
    </w:pPr>
  </w:style>
  <w:style w:type="paragraph" w:styleId="Heading3">
    <w:name w:val="heading 3"/>
    <w:basedOn w:val="ListParagraph"/>
    <w:link w:val="Heading3Char"/>
    <w:uiPriority w:val="9"/>
    <w:unhideWhenUsed/>
    <w:qFormat/>
    <w:rsid w:val="00C00A0D"/>
    <w:pPr>
      <w:numPr>
        <w:ilvl w:val="2"/>
        <w:numId w:val="15"/>
      </w:numPr>
      <w:ind w:left="1530" w:hanging="684"/>
      <w:outlineLvl w:val="2"/>
    </w:pPr>
  </w:style>
  <w:style w:type="paragraph" w:styleId="Heading4">
    <w:name w:val="heading 4"/>
    <w:basedOn w:val="ListParagraph"/>
    <w:link w:val="Heading4Char"/>
    <w:uiPriority w:val="9"/>
    <w:unhideWhenUsed/>
    <w:qFormat/>
    <w:rsid w:val="000E473E"/>
    <w:pPr>
      <w:numPr>
        <w:ilvl w:val="3"/>
        <w:numId w:val="15"/>
      </w:numPr>
      <w:outlineLvl w:val="3"/>
    </w:pPr>
  </w:style>
  <w:style w:type="paragraph" w:styleId="Heading5">
    <w:name w:val="heading 5"/>
    <w:basedOn w:val="Normal"/>
    <w:next w:val="Normal"/>
    <w:link w:val="Heading5Char"/>
    <w:uiPriority w:val="9"/>
    <w:semiHidden/>
    <w:unhideWhenUsed/>
    <w:qFormat/>
    <w:rsid w:val="008102E2"/>
    <w:pPr>
      <w:keepNext/>
      <w:keepLines/>
      <w:numPr>
        <w:ilvl w:val="4"/>
        <w:numId w:val="8"/>
      </w:numPr>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8102E2"/>
    <w:pPr>
      <w:keepNext/>
      <w:keepLines/>
      <w:numPr>
        <w:ilvl w:val="5"/>
        <w:numId w:val="8"/>
      </w:numPr>
      <w:spacing w:before="20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8102E2"/>
    <w:pPr>
      <w:keepNext/>
      <w:keepLines/>
      <w:numPr>
        <w:ilvl w:val="6"/>
        <w:numId w:val="8"/>
      </w:numPr>
      <w:spacing w:before="20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8102E2"/>
    <w:pPr>
      <w:keepNext/>
      <w:keepLines/>
      <w:numPr>
        <w:ilvl w:val="7"/>
        <w:numId w:val="8"/>
      </w:numPr>
      <w:spacing w:before="20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8102E2"/>
    <w:pPr>
      <w:keepNext/>
      <w:keepLines/>
      <w:numPr>
        <w:ilvl w:val="8"/>
        <w:numId w:val="8"/>
      </w:numPr>
      <w:spacing w:before="20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FF7"/>
    <w:rPr>
      <w:rFonts w:asciiTheme="minorHAnsi" w:hAnsiTheme="minorHAnsi"/>
      <w:b/>
      <w:sz w:val="24"/>
    </w:rPr>
  </w:style>
  <w:style w:type="paragraph" w:styleId="ListParagraph">
    <w:name w:val="List Paragraph"/>
    <w:basedOn w:val="Normal"/>
    <w:uiPriority w:val="34"/>
    <w:qFormat/>
    <w:rsid w:val="00E526E9"/>
    <w:pPr>
      <w:ind w:left="720"/>
      <w:contextualSpacing/>
    </w:pPr>
  </w:style>
  <w:style w:type="paragraph" w:styleId="BalloonText">
    <w:name w:val="Balloon Text"/>
    <w:basedOn w:val="Normal"/>
    <w:link w:val="BalloonTextChar"/>
    <w:uiPriority w:val="99"/>
    <w:semiHidden/>
    <w:unhideWhenUsed/>
    <w:rsid w:val="00C12B2A"/>
    <w:rPr>
      <w:rFonts w:ascii="Tahoma" w:hAnsi="Tahoma" w:cs="Tahoma"/>
      <w:sz w:val="16"/>
      <w:szCs w:val="16"/>
    </w:rPr>
  </w:style>
  <w:style w:type="character" w:customStyle="1" w:styleId="BalloonTextChar">
    <w:name w:val="Balloon Text Char"/>
    <w:basedOn w:val="DefaultParagraphFont"/>
    <w:link w:val="BalloonText"/>
    <w:uiPriority w:val="99"/>
    <w:semiHidden/>
    <w:rsid w:val="00C12B2A"/>
    <w:rPr>
      <w:rFonts w:ascii="Tahoma" w:hAnsi="Tahoma" w:cs="Tahoma"/>
      <w:sz w:val="16"/>
      <w:szCs w:val="16"/>
    </w:rPr>
  </w:style>
  <w:style w:type="character" w:customStyle="1" w:styleId="Heading2Char">
    <w:name w:val="Heading 2 Char"/>
    <w:basedOn w:val="DefaultParagraphFont"/>
    <w:link w:val="Heading2"/>
    <w:uiPriority w:val="9"/>
    <w:rsid w:val="003D4D45"/>
    <w:rPr>
      <w:rFonts w:asciiTheme="minorHAnsi" w:hAnsiTheme="minorHAnsi"/>
      <w:sz w:val="24"/>
    </w:rPr>
  </w:style>
  <w:style w:type="character" w:customStyle="1" w:styleId="Heading3Char">
    <w:name w:val="Heading 3 Char"/>
    <w:basedOn w:val="DefaultParagraphFont"/>
    <w:link w:val="Heading3"/>
    <w:uiPriority w:val="9"/>
    <w:rsid w:val="00C00A0D"/>
    <w:rPr>
      <w:rFonts w:asciiTheme="minorHAnsi" w:hAnsiTheme="minorHAnsi"/>
      <w:sz w:val="24"/>
    </w:rPr>
  </w:style>
  <w:style w:type="character" w:customStyle="1" w:styleId="Heading4Char">
    <w:name w:val="Heading 4 Char"/>
    <w:basedOn w:val="DefaultParagraphFont"/>
    <w:link w:val="Heading4"/>
    <w:uiPriority w:val="9"/>
    <w:rsid w:val="000E473E"/>
    <w:rPr>
      <w:rFonts w:asciiTheme="minorHAnsi" w:hAnsiTheme="minorHAnsi"/>
      <w:sz w:val="24"/>
    </w:rPr>
  </w:style>
  <w:style w:type="character" w:customStyle="1" w:styleId="Heading5Char">
    <w:name w:val="Heading 5 Char"/>
    <w:basedOn w:val="DefaultParagraphFont"/>
    <w:link w:val="Heading5"/>
    <w:uiPriority w:val="9"/>
    <w:semiHidden/>
    <w:rsid w:val="008102E2"/>
    <w:rPr>
      <w:rFonts w:eastAsiaTheme="majorEastAsia"/>
      <w:color w:val="243F60" w:themeColor="accent1" w:themeShade="7F"/>
      <w:sz w:val="24"/>
    </w:rPr>
  </w:style>
  <w:style w:type="character" w:customStyle="1" w:styleId="Heading6Char">
    <w:name w:val="Heading 6 Char"/>
    <w:basedOn w:val="DefaultParagraphFont"/>
    <w:link w:val="Heading6"/>
    <w:uiPriority w:val="9"/>
    <w:semiHidden/>
    <w:rsid w:val="008102E2"/>
    <w:rPr>
      <w:rFonts w:eastAsiaTheme="majorEastAsia"/>
      <w:i/>
      <w:iCs/>
      <w:color w:val="243F60" w:themeColor="accent1" w:themeShade="7F"/>
      <w:sz w:val="24"/>
    </w:rPr>
  </w:style>
  <w:style w:type="character" w:customStyle="1" w:styleId="Heading7Char">
    <w:name w:val="Heading 7 Char"/>
    <w:basedOn w:val="DefaultParagraphFont"/>
    <w:link w:val="Heading7"/>
    <w:uiPriority w:val="9"/>
    <w:semiHidden/>
    <w:rsid w:val="008102E2"/>
    <w:rPr>
      <w:rFonts w:eastAsiaTheme="majorEastAsia"/>
      <w:i/>
      <w:iCs/>
      <w:color w:val="404040" w:themeColor="text1" w:themeTint="BF"/>
      <w:sz w:val="24"/>
    </w:rPr>
  </w:style>
  <w:style w:type="character" w:customStyle="1" w:styleId="Heading8Char">
    <w:name w:val="Heading 8 Char"/>
    <w:basedOn w:val="DefaultParagraphFont"/>
    <w:link w:val="Heading8"/>
    <w:uiPriority w:val="9"/>
    <w:semiHidden/>
    <w:rsid w:val="008102E2"/>
    <w:rPr>
      <w:rFonts w:eastAsiaTheme="majorEastAsia"/>
      <w:color w:val="404040" w:themeColor="text1" w:themeTint="BF"/>
      <w:sz w:val="20"/>
      <w:szCs w:val="20"/>
    </w:rPr>
  </w:style>
  <w:style w:type="character" w:customStyle="1" w:styleId="Heading9Char">
    <w:name w:val="Heading 9 Char"/>
    <w:basedOn w:val="DefaultParagraphFont"/>
    <w:link w:val="Heading9"/>
    <w:uiPriority w:val="9"/>
    <w:semiHidden/>
    <w:rsid w:val="008102E2"/>
    <w:rPr>
      <w:rFonts w:eastAsiaTheme="majorEastAsia"/>
      <w:i/>
      <w:iCs/>
      <w:color w:val="404040" w:themeColor="text1" w:themeTint="BF"/>
      <w:sz w:val="20"/>
      <w:szCs w:val="20"/>
    </w:rPr>
  </w:style>
  <w:style w:type="paragraph" w:styleId="Header">
    <w:name w:val="header"/>
    <w:basedOn w:val="Normal"/>
    <w:link w:val="HeaderChar"/>
    <w:uiPriority w:val="99"/>
    <w:semiHidden/>
    <w:unhideWhenUsed/>
    <w:rsid w:val="009C24D1"/>
    <w:pPr>
      <w:tabs>
        <w:tab w:val="center" w:pos="4680"/>
        <w:tab w:val="right" w:pos="9360"/>
      </w:tabs>
    </w:pPr>
  </w:style>
  <w:style w:type="character" w:customStyle="1" w:styleId="HeaderChar">
    <w:name w:val="Header Char"/>
    <w:basedOn w:val="DefaultParagraphFont"/>
    <w:link w:val="Header"/>
    <w:uiPriority w:val="99"/>
    <w:semiHidden/>
    <w:rsid w:val="009C24D1"/>
    <w:rPr>
      <w:rFonts w:asciiTheme="minorHAnsi" w:hAnsiTheme="minorHAnsi"/>
      <w:sz w:val="24"/>
    </w:rPr>
  </w:style>
  <w:style w:type="paragraph" w:styleId="Footer">
    <w:name w:val="footer"/>
    <w:basedOn w:val="Normal"/>
    <w:link w:val="FooterChar"/>
    <w:uiPriority w:val="99"/>
    <w:unhideWhenUsed/>
    <w:rsid w:val="009C24D1"/>
    <w:pPr>
      <w:tabs>
        <w:tab w:val="center" w:pos="4680"/>
        <w:tab w:val="right" w:pos="9360"/>
      </w:tabs>
    </w:pPr>
  </w:style>
  <w:style w:type="character" w:customStyle="1" w:styleId="FooterChar">
    <w:name w:val="Footer Char"/>
    <w:basedOn w:val="DefaultParagraphFont"/>
    <w:link w:val="Footer"/>
    <w:uiPriority w:val="99"/>
    <w:rsid w:val="009C24D1"/>
    <w:rPr>
      <w:rFonts w:asciiTheme="minorHAnsi" w:hAnsiTheme="minorHAnsi"/>
      <w:sz w:val="24"/>
    </w:rPr>
  </w:style>
  <w:style w:type="table" w:styleId="TableGrid">
    <w:name w:val="Table Grid"/>
    <w:basedOn w:val="TableNormal"/>
    <w:uiPriority w:val="59"/>
    <w:rsid w:val="00BE1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38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432480">
      <w:bodyDiv w:val="1"/>
      <w:marLeft w:val="0"/>
      <w:marRight w:val="0"/>
      <w:marTop w:val="0"/>
      <w:marBottom w:val="0"/>
      <w:divBdr>
        <w:top w:val="none" w:sz="0" w:space="0" w:color="auto"/>
        <w:left w:val="none" w:sz="0" w:space="0" w:color="auto"/>
        <w:bottom w:val="none" w:sz="0" w:space="0" w:color="auto"/>
        <w:right w:val="none" w:sz="0" w:space="0" w:color="auto"/>
      </w:divBdr>
      <w:divsChild>
        <w:div w:id="982005329">
          <w:marLeft w:val="144"/>
          <w:marRight w:val="0"/>
          <w:marTop w:val="260"/>
          <w:marBottom w:val="0"/>
          <w:divBdr>
            <w:top w:val="none" w:sz="0" w:space="0" w:color="auto"/>
            <w:left w:val="none" w:sz="0" w:space="0" w:color="auto"/>
            <w:bottom w:val="none" w:sz="0" w:space="0" w:color="auto"/>
            <w:right w:val="none" w:sz="0" w:space="0" w:color="auto"/>
          </w:divBdr>
        </w:div>
        <w:div w:id="1794592020">
          <w:marLeft w:val="144"/>
          <w:marRight w:val="0"/>
          <w:marTop w:val="260"/>
          <w:marBottom w:val="0"/>
          <w:divBdr>
            <w:top w:val="none" w:sz="0" w:space="0" w:color="auto"/>
            <w:left w:val="none" w:sz="0" w:space="0" w:color="auto"/>
            <w:bottom w:val="none" w:sz="0" w:space="0" w:color="auto"/>
            <w:right w:val="none" w:sz="0" w:space="0" w:color="auto"/>
          </w:divBdr>
        </w:div>
      </w:divsChild>
    </w:div>
    <w:div w:id="589698750">
      <w:bodyDiv w:val="1"/>
      <w:marLeft w:val="0"/>
      <w:marRight w:val="0"/>
      <w:marTop w:val="0"/>
      <w:marBottom w:val="0"/>
      <w:divBdr>
        <w:top w:val="none" w:sz="0" w:space="0" w:color="auto"/>
        <w:left w:val="none" w:sz="0" w:space="0" w:color="auto"/>
        <w:bottom w:val="none" w:sz="0" w:space="0" w:color="auto"/>
        <w:right w:val="none" w:sz="0" w:space="0" w:color="auto"/>
      </w:divBdr>
      <w:divsChild>
        <w:div w:id="1855419688">
          <w:marLeft w:val="144"/>
          <w:marRight w:val="0"/>
          <w:marTop w:val="260"/>
          <w:marBottom w:val="0"/>
          <w:divBdr>
            <w:top w:val="none" w:sz="0" w:space="0" w:color="auto"/>
            <w:left w:val="none" w:sz="0" w:space="0" w:color="auto"/>
            <w:bottom w:val="none" w:sz="0" w:space="0" w:color="auto"/>
            <w:right w:val="none" w:sz="0" w:space="0" w:color="auto"/>
          </w:divBdr>
        </w:div>
      </w:divsChild>
    </w:div>
    <w:div w:id="639572517">
      <w:bodyDiv w:val="1"/>
      <w:marLeft w:val="0"/>
      <w:marRight w:val="0"/>
      <w:marTop w:val="0"/>
      <w:marBottom w:val="0"/>
      <w:divBdr>
        <w:top w:val="none" w:sz="0" w:space="0" w:color="auto"/>
        <w:left w:val="none" w:sz="0" w:space="0" w:color="auto"/>
        <w:bottom w:val="none" w:sz="0" w:space="0" w:color="auto"/>
        <w:right w:val="none" w:sz="0" w:space="0" w:color="auto"/>
      </w:divBdr>
      <w:divsChild>
        <w:div w:id="162016020">
          <w:marLeft w:val="547"/>
          <w:marRight w:val="0"/>
          <w:marTop w:val="0"/>
          <w:marBottom w:val="0"/>
          <w:divBdr>
            <w:top w:val="none" w:sz="0" w:space="0" w:color="auto"/>
            <w:left w:val="none" w:sz="0" w:space="0" w:color="auto"/>
            <w:bottom w:val="none" w:sz="0" w:space="0" w:color="auto"/>
            <w:right w:val="none" w:sz="0" w:space="0" w:color="auto"/>
          </w:divBdr>
        </w:div>
      </w:divsChild>
    </w:div>
    <w:div w:id="924075788">
      <w:bodyDiv w:val="1"/>
      <w:marLeft w:val="0"/>
      <w:marRight w:val="0"/>
      <w:marTop w:val="0"/>
      <w:marBottom w:val="0"/>
      <w:divBdr>
        <w:top w:val="none" w:sz="0" w:space="0" w:color="auto"/>
        <w:left w:val="none" w:sz="0" w:space="0" w:color="auto"/>
        <w:bottom w:val="none" w:sz="0" w:space="0" w:color="auto"/>
        <w:right w:val="none" w:sz="0" w:space="0" w:color="auto"/>
      </w:divBdr>
      <w:divsChild>
        <w:div w:id="1925335126">
          <w:marLeft w:val="144"/>
          <w:marRight w:val="0"/>
          <w:marTop w:val="260"/>
          <w:marBottom w:val="0"/>
          <w:divBdr>
            <w:top w:val="none" w:sz="0" w:space="0" w:color="auto"/>
            <w:left w:val="none" w:sz="0" w:space="0" w:color="auto"/>
            <w:bottom w:val="none" w:sz="0" w:space="0" w:color="auto"/>
            <w:right w:val="none" w:sz="0" w:space="0" w:color="auto"/>
          </w:divBdr>
        </w:div>
      </w:divsChild>
    </w:div>
    <w:div w:id="17665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inister@uumtairy.org" TargetMode="External"/><Relationship Id="rId2" Type="http://schemas.openxmlformats.org/officeDocument/2006/relationships/hyperlink" Target="mailto:office@uumtairy.org" TargetMode="External"/><Relationship Id="rId1" Type="http://schemas.openxmlformats.org/officeDocument/2006/relationships/hyperlink" Target="http://www.uumtairy.org" TargetMode="External"/><Relationship Id="rId4" Type="http://schemas.openxmlformats.org/officeDocument/2006/relationships/hyperlink" Target="mailto:religioused@uumtair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ry%20Hain\Desktop\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1C3E0-1BB2-46F6-8DE1-E395AFC5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WORD.dotx</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2021-11-08T15:48:00Z</cp:lastPrinted>
  <dcterms:created xsi:type="dcterms:W3CDTF">2024-06-03T17:10:00Z</dcterms:created>
  <dcterms:modified xsi:type="dcterms:W3CDTF">2024-06-03T17:10:00Z</dcterms:modified>
</cp:coreProperties>
</file>