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57" w:rsidRDefault="000D3457" w:rsidP="000D3457">
      <w:pPr>
        <w:pStyle w:val="Body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Change for Change Nomination Form</w:t>
      </w:r>
    </w:p>
    <w:p w:rsidR="000D3457" w:rsidRDefault="000D3457" w:rsidP="000D3457">
      <w:pPr>
        <w:pStyle w:val="BodyA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528"/>
        <w:gridCol w:w="7488"/>
      </w:tblGrid>
      <w:tr w:rsidR="000D3457" w:rsidTr="000D3457">
        <w:tc>
          <w:tcPr>
            <w:tcW w:w="3528" w:type="dxa"/>
          </w:tcPr>
          <w:p w:rsidR="000D3457" w:rsidRDefault="000D3457" w:rsidP="000D345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UUsMA nominator:</w:t>
            </w:r>
          </w:p>
        </w:tc>
        <w:tc>
          <w:tcPr>
            <w:tcW w:w="7488" w:type="dxa"/>
          </w:tcPr>
          <w:p w:rsidR="000D3457" w:rsidRDefault="000D3457" w:rsidP="000D345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</w:tc>
      </w:tr>
      <w:tr w:rsidR="000D3457" w:rsidTr="000D3457">
        <w:tc>
          <w:tcPr>
            <w:tcW w:w="3528" w:type="dxa"/>
          </w:tcPr>
          <w:p w:rsidR="000D3457" w:rsidRPr="000D3457" w:rsidRDefault="000D3457" w:rsidP="000D3457">
            <w:pPr>
              <w:pStyle w:val="BodyA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Organization Name: </w:t>
            </w:r>
          </w:p>
        </w:tc>
        <w:tc>
          <w:tcPr>
            <w:tcW w:w="7488" w:type="dxa"/>
          </w:tcPr>
          <w:p w:rsidR="000D3457" w:rsidRDefault="000D3457" w:rsidP="000D345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</w:tc>
      </w:tr>
      <w:tr w:rsidR="000D3457" w:rsidTr="000D3457">
        <w:tc>
          <w:tcPr>
            <w:tcW w:w="3528" w:type="dxa"/>
          </w:tcPr>
          <w:p w:rsidR="000D3457" w:rsidRDefault="000D3457" w:rsidP="000D345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People and Neighborhoods the organization is based in and serves:</w:t>
            </w:r>
          </w:p>
        </w:tc>
        <w:tc>
          <w:tcPr>
            <w:tcW w:w="7488" w:type="dxa"/>
          </w:tcPr>
          <w:p w:rsidR="000D3457" w:rsidRDefault="000D3457" w:rsidP="000D345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</w:tc>
      </w:tr>
      <w:tr w:rsidR="000D3457" w:rsidTr="000D3457">
        <w:tc>
          <w:tcPr>
            <w:tcW w:w="3528" w:type="dxa"/>
          </w:tcPr>
          <w:p w:rsidR="000D3457" w:rsidRPr="000D3457" w:rsidRDefault="000D3457" w:rsidP="000D3457">
            <w:pPr>
              <w:pStyle w:val="BodyA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Newsletter Description (approx. 150 words or less): </w:t>
            </w:r>
          </w:p>
        </w:tc>
        <w:tc>
          <w:tcPr>
            <w:tcW w:w="7488" w:type="dxa"/>
          </w:tcPr>
          <w:p w:rsidR="000D3457" w:rsidRDefault="000D3457" w:rsidP="000D345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</w:tc>
      </w:tr>
      <w:tr w:rsidR="000D3457" w:rsidTr="000D3457">
        <w:tc>
          <w:tcPr>
            <w:tcW w:w="3528" w:type="dxa"/>
          </w:tcPr>
          <w:p w:rsidR="000D3457" w:rsidRDefault="000D3457" w:rsidP="000D345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Order of Service/Offering Slide Description </w:t>
            </w:r>
            <w:r>
              <w:rPr>
                <w:sz w:val="28"/>
                <w:szCs w:val="28"/>
              </w:rPr>
              <w:br/>
              <w:t>(approx. 75 words or less):</w:t>
            </w:r>
          </w:p>
        </w:tc>
        <w:tc>
          <w:tcPr>
            <w:tcW w:w="7488" w:type="dxa"/>
          </w:tcPr>
          <w:p w:rsidR="000D3457" w:rsidRDefault="000D3457" w:rsidP="000D345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</w:tc>
      </w:tr>
      <w:tr w:rsidR="000D3457" w:rsidTr="000D3457">
        <w:tc>
          <w:tcPr>
            <w:tcW w:w="3528" w:type="dxa"/>
          </w:tcPr>
          <w:p w:rsidR="000D3457" w:rsidRDefault="000D3457" w:rsidP="000D345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Why you are nominating this Organization for C4C and how congregation members/friends could support or participate in the organization’s programs:</w:t>
            </w:r>
          </w:p>
        </w:tc>
        <w:tc>
          <w:tcPr>
            <w:tcW w:w="7488" w:type="dxa"/>
          </w:tcPr>
          <w:p w:rsidR="000D3457" w:rsidRDefault="000D3457" w:rsidP="000D345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</w:tc>
      </w:tr>
      <w:tr w:rsidR="000D3457" w:rsidTr="000D3457">
        <w:tc>
          <w:tcPr>
            <w:tcW w:w="3528" w:type="dxa"/>
          </w:tcPr>
          <w:p w:rsidR="000D3457" w:rsidRDefault="000D3457" w:rsidP="000D345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Organization Contact (name, phone, email):</w:t>
            </w:r>
          </w:p>
        </w:tc>
        <w:tc>
          <w:tcPr>
            <w:tcW w:w="7488" w:type="dxa"/>
          </w:tcPr>
          <w:p w:rsidR="000D3457" w:rsidRDefault="000D3457" w:rsidP="000D345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</w:tc>
      </w:tr>
      <w:tr w:rsidR="000D3457" w:rsidTr="000D3457">
        <w:tc>
          <w:tcPr>
            <w:tcW w:w="3528" w:type="dxa"/>
          </w:tcPr>
          <w:p w:rsidR="000D3457" w:rsidRPr="000D3457" w:rsidRDefault="000D3457" w:rsidP="000D3457">
            <w:pPr>
              <w:pStyle w:val="BodyA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Confirmed that Organization is 501-c-3 tax exempt: </w:t>
            </w:r>
          </w:p>
        </w:tc>
        <w:tc>
          <w:tcPr>
            <w:tcW w:w="7488" w:type="dxa"/>
          </w:tcPr>
          <w:p w:rsidR="000D3457" w:rsidRDefault="000D3457" w:rsidP="000D345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Yes _____</w:t>
            </w:r>
          </w:p>
        </w:tc>
      </w:tr>
      <w:tr w:rsidR="000D3457" w:rsidTr="000D3457">
        <w:tc>
          <w:tcPr>
            <w:tcW w:w="3528" w:type="dxa"/>
          </w:tcPr>
          <w:p w:rsidR="000D3457" w:rsidRDefault="000D3457" w:rsidP="000D3457">
            <w:pPr>
              <w:pStyle w:val="BodyA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If is exempt through a fiscal agent, name of agency: </w:t>
            </w:r>
          </w:p>
        </w:tc>
        <w:tc>
          <w:tcPr>
            <w:tcW w:w="7488" w:type="dxa"/>
          </w:tcPr>
          <w:p w:rsidR="000D3457" w:rsidRDefault="000D3457" w:rsidP="000D345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</w:tc>
      </w:tr>
      <w:tr w:rsidR="000D3457" w:rsidTr="000D3457">
        <w:tc>
          <w:tcPr>
            <w:tcW w:w="3528" w:type="dxa"/>
          </w:tcPr>
          <w:p w:rsidR="000D3457" w:rsidRDefault="000D3457" w:rsidP="000D3457">
            <w:pPr>
              <w:pStyle w:val="BodyA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Name of Organization to write check out to: </w:t>
            </w:r>
          </w:p>
        </w:tc>
        <w:tc>
          <w:tcPr>
            <w:tcW w:w="7488" w:type="dxa"/>
          </w:tcPr>
          <w:p w:rsidR="000D3457" w:rsidRDefault="000D3457" w:rsidP="000D345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</w:tc>
      </w:tr>
      <w:tr w:rsidR="000D3457" w:rsidTr="000D3457">
        <w:tc>
          <w:tcPr>
            <w:tcW w:w="3528" w:type="dxa"/>
          </w:tcPr>
          <w:p w:rsidR="000D3457" w:rsidRDefault="000D3457" w:rsidP="000D3457">
            <w:pPr>
              <w:pStyle w:val="BodyA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Amount Collected </w:t>
            </w:r>
            <w:r>
              <w:rPr>
                <w:sz w:val="28"/>
                <w:szCs w:val="28"/>
              </w:rPr>
              <w:br/>
              <w:t xml:space="preserve">(Mike Foy complete): </w:t>
            </w:r>
          </w:p>
        </w:tc>
        <w:tc>
          <w:tcPr>
            <w:tcW w:w="7488" w:type="dxa"/>
          </w:tcPr>
          <w:p w:rsidR="000D3457" w:rsidRDefault="000D3457" w:rsidP="000D345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</w:tc>
      </w:tr>
      <w:tr w:rsidR="000D3457" w:rsidTr="000D3457">
        <w:tc>
          <w:tcPr>
            <w:tcW w:w="3528" w:type="dxa"/>
          </w:tcPr>
          <w:p w:rsidR="000D3457" w:rsidRDefault="000D3457" w:rsidP="000D3457">
            <w:pPr>
              <w:pStyle w:val="BodyA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 Month’s </w:t>
            </w:r>
            <w:r>
              <w:rPr>
                <w:sz w:val="28"/>
                <w:szCs w:val="28"/>
              </w:rPr>
              <w:br/>
              <w:t>donations mailed</w:t>
            </w:r>
          </w:p>
        </w:tc>
        <w:tc>
          <w:tcPr>
            <w:tcW w:w="7488" w:type="dxa"/>
          </w:tcPr>
          <w:p w:rsidR="000D3457" w:rsidRDefault="000D3457" w:rsidP="000D345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8"/>
                <w:szCs w:val="28"/>
              </w:rPr>
            </w:pPr>
          </w:p>
        </w:tc>
      </w:tr>
    </w:tbl>
    <w:p w:rsidR="000D3457" w:rsidRDefault="000D3457" w:rsidP="000D3457">
      <w:pPr>
        <w:pStyle w:val="BodyA"/>
        <w:rPr>
          <w:b/>
          <w:bCs/>
          <w:sz w:val="28"/>
          <w:szCs w:val="28"/>
        </w:rPr>
      </w:pPr>
    </w:p>
    <w:p w:rsidR="000D3457" w:rsidRDefault="000D3457" w:rsidP="000D3457">
      <w:pPr>
        <w:pStyle w:val="BodyA"/>
        <w:spacing w:after="1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6A7B" w:rsidRPr="002B4AEC" w:rsidRDefault="00886A7B" w:rsidP="00F91DE6">
      <w:pPr>
        <w:spacing w:after="240"/>
      </w:pPr>
    </w:p>
    <w:sectPr w:rsidR="00886A7B" w:rsidRPr="002B4AEC" w:rsidSect="00886A7B">
      <w:footerReference w:type="default" r:id="rId8"/>
      <w:pgSz w:w="12240" w:h="15840"/>
      <w:pgMar w:top="720" w:right="720" w:bottom="720" w:left="720" w:header="720" w:footer="5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5B2" w:rsidRDefault="006D25B2" w:rsidP="009C24D1">
      <w:r>
        <w:separator/>
      </w:r>
    </w:p>
    <w:p w:rsidR="006D25B2" w:rsidRDefault="006D25B2"/>
  </w:endnote>
  <w:endnote w:type="continuationSeparator" w:id="1">
    <w:p w:rsidR="006D25B2" w:rsidRDefault="006D25B2" w:rsidP="009C24D1">
      <w:r>
        <w:continuationSeparator/>
      </w:r>
    </w:p>
    <w:p w:rsidR="006D25B2" w:rsidRDefault="006D25B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AC2" w:rsidRDefault="003F2529" w:rsidP="003F5985">
    <w:pPr>
      <w:pStyle w:val="Footer"/>
      <w:jc w:val="center"/>
    </w:pPr>
    <w:fldSimple w:instr=" PAGE   \* MERGEFORMAT ">
      <w:r w:rsidR="000D345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5B2" w:rsidRDefault="006D25B2" w:rsidP="009C24D1">
      <w:r>
        <w:separator/>
      </w:r>
    </w:p>
    <w:p w:rsidR="006D25B2" w:rsidRDefault="006D25B2"/>
  </w:footnote>
  <w:footnote w:type="continuationSeparator" w:id="1">
    <w:p w:rsidR="006D25B2" w:rsidRDefault="006D25B2" w:rsidP="009C24D1">
      <w:r>
        <w:continuationSeparator/>
      </w:r>
    </w:p>
    <w:p w:rsidR="006D25B2" w:rsidRDefault="006D25B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F5E6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A77862"/>
    <w:multiLevelType w:val="hybridMultilevel"/>
    <w:tmpl w:val="1F160182"/>
    <w:lvl w:ilvl="0" w:tplc="E03CF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0102A"/>
    <w:multiLevelType w:val="multilevel"/>
    <w:tmpl w:val="5A70039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86F0BEE"/>
    <w:multiLevelType w:val="hybridMultilevel"/>
    <w:tmpl w:val="8CDEB524"/>
    <w:lvl w:ilvl="0" w:tplc="9CE2F9F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87091A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4BBF1C79"/>
    <w:multiLevelType w:val="hybridMultilevel"/>
    <w:tmpl w:val="F4FE7A22"/>
    <w:lvl w:ilvl="0" w:tplc="525647D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F6AC4"/>
    <w:multiLevelType w:val="hybridMultilevel"/>
    <w:tmpl w:val="575C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C6966"/>
    <w:multiLevelType w:val="hybridMultilevel"/>
    <w:tmpl w:val="6248DEBC"/>
    <w:lvl w:ilvl="0" w:tplc="A6BC222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D67F00"/>
    <w:multiLevelType w:val="hybridMultilevel"/>
    <w:tmpl w:val="D882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11204"/>
    <w:multiLevelType w:val="hybridMultilevel"/>
    <w:tmpl w:val="B002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E7E3D"/>
    <w:multiLevelType w:val="hybridMultilevel"/>
    <w:tmpl w:val="6A48A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2651D"/>
    <w:multiLevelType w:val="hybridMultilevel"/>
    <w:tmpl w:val="A5B0C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A6157BB"/>
    <w:multiLevelType w:val="hybridMultilevel"/>
    <w:tmpl w:val="5090289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E603968"/>
    <w:multiLevelType w:val="hybridMultilevel"/>
    <w:tmpl w:val="26DE5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B673D7"/>
    <w:multiLevelType w:val="hybridMultilevel"/>
    <w:tmpl w:val="8B56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C412E"/>
    <w:multiLevelType w:val="multilevel"/>
    <w:tmpl w:val="6954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F95A76"/>
    <w:multiLevelType w:val="multilevel"/>
    <w:tmpl w:val="63982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792" w:hanging="432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6"/>
  </w:num>
  <w:num w:numId="6">
    <w:abstractNumId w:val="11"/>
  </w:num>
  <w:num w:numId="7">
    <w:abstractNumId w:val="14"/>
  </w:num>
  <w:num w:numId="8">
    <w:abstractNumId w:val="9"/>
  </w:num>
  <w:num w:numId="9">
    <w:abstractNumId w:val="6"/>
  </w:num>
  <w:num w:numId="10">
    <w:abstractNumId w:val="8"/>
  </w:num>
  <w:num w:numId="11">
    <w:abstractNumId w:val="13"/>
  </w:num>
  <w:num w:numId="12">
    <w:abstractNumId w:val="12"/>
  </w:num>
  <w:num w:numId="13">
    <w:abstractNumId w:val="0"/>
  </w:num>
  <w:num w:numId="14">
    <w:abstractNumId w:val="7"/>
  </w:num>
  <w:num w:numId="15">
    <w:abstractNumId w:val="10"/>
  </w:num>
  <w:num w:numId="16">
    <w:abstractNumId w:val="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864"/>
  <w:drawingGridHorizontalSpacing w:val="24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3D5"/>
    <w:rsid w:val="0000174B"/>
    <w:rsid w:val="0000260E"/>
    <w:rsid w:val="00002A29"/>
    <w:rsid w:val="000042C8"/>
    <w:rsid w:val="00004402"/>
    <w:rsid w:val="00004EC7"/>
    <w:rsid w:val="00006962"/>
    <w:rsid w:val="000102A0"/>
    <w:rsid w:val="00010FB3"/>
    <w:rsid w:val="00011940"/>
    <w:rsid w:val="00012EF0"/>
    <w:rsid w:val="00016373"/>
    <w:rsid w:val="00016981"/>
    <w:rsid w:val="00016BC6"/>
    <w:rsid w:val="00017A2F"/>
    <w:rsid w:val="00020716"/>
    <w:rsid w:val="00020B98"/>
    <w:rsid w:val="000212FF"/>
    <w:rsid w:val="00021C3B"/>
    <w:rsid w:val="00021C9D"/>
    <w:rsid w:val="00022B78"/>
    <w:rsid w:val="000238AE"/>
    <w:rsid w:val="000238FC"/>
    <w:rsid w:val="00024518"/>
    <w:rsid w:val="00024A95"/>
    <w:rsid w:val="00024B20"/>
    <w:rsid w:val="000271AC"/>
    <w:rsid w:val="00031060"/>
    <w:rsid w:val="000315C5"/>
    <w:rsid w:val="00032777"/>
    <w:rsid w:val="000339D6"/>
    <w:rsid w:val="00033CE3"/>
    <w:rsid w:val="000356FB"/>
    <w:rsid w:val="000357B7"/>
    <w:rsid w:val="00037943"/>
    <w:rsid w:val="00041174"/>
    <w:rsid w:val="00041B29"/>
    <w:rsid w:val="00041CF7"/>
    <w:rsid w:val="0004237E"/>
    <w:rsid w:val="000426B8"/>
    <w:rsid w:val="0004408A"/>
    <w:rsid w:val="00044118"/>
    <w:rsid w:val="00044B05"/>
    <w:rsid w:val="000452DA"/>
    <w:rsid w:val="000453CF"/>
    <w:rsid w:val="00045442"/>
    <w:rsid w:val="000473C2"/>
    <w:rsid w:val="00047C71"/>
    <w:rsid w:val="000502E5"/>
    <w:rsid w:val="00050567"/>
    <w:rsid w:val="00051B40"/>
    <w:rsid w:val="0005539C"/>
    <w:rsid w:val="00060014"/>
    <w:rsid w:val="000601CE"/>
    <w:rsid w:val="0006172D"/>
    <w:rsid w:val="000628AC"/>
    <w:rsid w:val="00062C72"/>
    <w:rsid w:val="00063348"/>
    <w:rsid w:val="00063C37"/>
    <w:rsid w:val="0006553F"/>
    <w:rsid w:val="00066046"/>
    <w:rsid w:val="0006632F"/>
    <w:rsid w:val="00067CF1"/>
    <w:rsid w:val="00070902"/>
    <w:rsid w:val="00070960"/>
    <w:rsid w:val="0007137C"/>
    <w:rsid w:val="00072296"/>
    <w:rsid w:val="00075541"/>
    <w:rsid w:val="00076B77"/>
    <w:rsid w:val="000771E8"/>
    <w:rsid w:val="000772B9"/>
    <w:rsid w:val="00081099"/>
    <w:rsid w:val="000829CF"/>
    <w:rsid w:val="000833B1"/>
    <w:rsid w:val="00084ADF"/>
    <w:rsid w:val="000871C5"/>
    <w:rsid w:val="000871CD"/>
    <w:rsid w:val="000872D9"/>
    <w:rsid w:val="0008767B"/>
    <w:rsid w:val="000877C9"/>
    <w:rsid w:val="00087F0D"/>
    <w:rsid w:val="00087F67"/>
    <w:rsid w:val="0009068C"/>
    <w:rsid w:val="000906B8"/>
    <w:rsid w:val="000917E5"/>
    <w:rsid w:val="00091A0C"/>
    <w:rsid w:val="0009244D"/>
    <w:rsid w:val="000924A4"/>
    <w:rsid w:val="00092A67"/>
    <w:rsid w:val="000938E5"/>
    <w:rsid w:val="00094574"/>
    <w:rsid w:val="0009509A"/>
    <w:rsid w:val="000967C4"/>
    <w:rsid w:val="00096FDE"/>
    <w:rsid w:val="0009744D"/>
    <w:rsid w:val="000A0806"/>
    <w:rsid w:val="000A1CFA"/>
    <w:rsid w:val="000A3A2C"/>
    <w:rsid w:val="000A3BF5"/>
    <w:rsid w:val="000A54F6"/>
    <w:rsid w:val="000A56AD"/>
    <w:rsid w:val="000A5D2B"/>
    <w:rsid w:val="000A5DA6"/>
    <w:rsid w:val="000A65A3"/>
    <w:rsid w:val="000B06E1"/>
    <w:rsid w:val="000B0765"/>
    <w:rsid w:val="000B0C96"/>
    <w:rsid w:val="000B115B"/>
    <w:rsid w:val="000B2ED1"/>
    <w:rsid w:val="000B3808"/>
    <w:rsid w:val="000B3FA4"/>
    <w:rsid w:val="000B4CD9"/>
    <w:rsid w:val="000B57FD"/>
    <w:rsid w:val="000B581D"/>
    <w:rsid w:val="000B5DE6"/>
    <w:rsid w:val="000B7307"/>
    <w:rsid w:val="000B7775"/>
    <w:rsid w:val="000B7B0A"/>
    <w:rsid w:val="000C1422"/>
    <w:rsid w:val="000C16D6"/>
    <w:rsid w:val="000C2056"/>
    <w:rsid w:val="000C21CF"/>
    <w:rsid w:val="000C2975"/>
    <w:rsid w:val="000C6203"/>
    <w:rsid w:val="000C6D74"/>
    <w:rsid w:val="000C7A60"/>
    <w:rsid w:val="000D0D67"/>
    <w:rsid w:val="000D23D4"/>
    <w:rsid w:val="000D3457"/>
    <w:rsid w:val="000D4478"/>
    <w:rsid w:val="000D5DC0"/>
    <w:rsid w:val="000D6EA7"/>
    <w:rsid w:val="000E2194"/>
    <w:rsid w:val="000E3148"/>
    <w:rsid w:val="000E322D"/>
    <w:rsid w:val="000E3485"/>
    <w:rsid w:val="000E473E"/>
    <w:rsid w:val="000E50CD"/>
    <w:rsid w:val="000E7405"/>
    <w:rsid w:val="000F0373"/>
    <w:rsid w:val="000F1C82"/>
    <w:rsid w:val="000F1CED"/>
    <w:rsid w:val="000F2126"/>
    <w:rsid w:val="000F2AAD"/>
    <w:rsid w:val="000F3A76"/>
    <w:rsid w:val="000F4220"/>
    <w:rsid w:val="000F44ED"/>
    <w:rsid w:val="000F5E7B"/>
    <w:rsid w:val="001006BC"/>
    <w:rsid w:val="00100CA5"/>
    <w:rsid w:val="001010A2"/>
    <w:rsid w:val="0010273E"/>
    <w:rsid w:val="00102A45"/>
    <w:rsid w:val="00102CB3"/>
    <w:rsid w:val="00105EB6"/>
    <w:rsid w:val="00106B81"/>
    <w:rsid w:val="00106BEC"/>
    <w:rsid w:val="00111B24"/>
    <w:rsid w:val="0011206A"/>
    <w:rsid w:val="00112287"/>
    <w:rsid w:val="00112387"/>
    <w:rsid w:val="00113A67"/>
    <w:rsid w:val="00114ADE"/>
    <w:rsid w:val="00115937"/>
    <w:rsid w:val="00115CA3"/>
    <w:rsid w:val="001167A4"/>
    <w:rsid w:val="001169D8"/>
    <w:rsid w:val="00116BA5"/>
    <w:rsid w:val="00116D6F"/>
    <w:rsid w:val="001202DF"/>
    <w:rsid w:val="00120757"/>
    <w:rsid w:val="001209E2"/>
    <w:rsid w:val="0012122A"/>
    <w:rsid w:val="001217AC"/>
    <w:rsid w:val="001239FF"/>
    <w:rsid w:val="00123A33"/>
    <w:rsid w:val="00124711"/>
    <w:rsid w:val="00127718"/>
    <w:rsid w:val="00127921"/>
    <w:rsid w:val="0013019C"/>
    <w:rsid w:val="0013113C"/>
    <w:rsid w:val="001313C5"/>
    <w:rsid w:val="00131751"/>
    <w:rsid w:val="00131D16"/>
    <w:rsid w:val="00131DF6"/>
    <w:rsid w:val="001322B3"/>
    <w:rsid w:val="0013262A"/>
    <w:rsid w:val="00132AF7"/>
    <w:rsid w:val="00132DA6"/>
    <w:rsid w:val="00133D7E"/>
    <w:rsid w:val="0013441E"/>
    <w:rsid w:val="001347D4"/>
    <w:rsid w:val="00135FCB"/>
    <w:rsid w:val="001374FB"/>
    <w:rsid w:val="001404D2"/>
    <w:rsid w:val="001413F6"/>
    <w:rsid w:val="001415D0"/>
    <w:rsid w:val="00141AD9"/>
    <w:rsid w:val="00144DCD"/>
    <w:rsid w:val="00144EDF"/>
    <w:rsid w:val="00146703"/>
    <w:rsid w:val="0014673C"/>
    <w:rsid w:val="00146D6C"/>
    <w:rsid w:val="0014721A"/>
    <w:rsid w:val="00151DC9"/>
    <w:rsid w:val="0015460E"/>
    <w:rsid w:val="001553D0"/>
    <w:rsid w:val="00156DB1"/>
    <w:rsid w:val="001607E6"/>
    <w:rsid w:val="0016333D"/>
    <w:rsid w:val="0016382B"/>
    <w:rsid w:val="00163A6F"/>
    <w:rsid w:val="00164669"/>
    <w:rsid w:val="00165199"/>
    <w:rsid w:val="00166FD4"/>
    <w:rsid w:val="00170948"/>
    <w:rsid w:val="00171C06"/>
    <w:rsid w:val="001724D9"/>
    <w:rsid w:val="00174187"/>
    <w:rsid w:val="001750B5"/>
    <w:rsid w:val="00175801"/>
    <w:rsid w:val="00175D32"/>
    <w:rsid w:val="001763B8"/>
    <w:rsid w:val="001765F2"/>
    <w:rsid w:val="001767CE"/>
    <w:rsid w:val="00177204"/>
    <w:rsid w:val="00180170"/>
    <w:rsid w:val="0018104D"/>
    <w:rsid w:val="00182D8D"/>
    <w:rsid w:val="0018305D"/>
    <w:rsid w:val="001836DA"/>
    <w:rsid w:val="0018372B"/>
    <w:rsid w:val="00184266"/>
    <w:rsid w:val="001846D3"/>
    <w:rsid w:val="00184B38"/>
    <w:rsid w:val="00186449"/>
    <w:rsid w:val="001910DC"/>
    <w:rsid w:val="001920F9"/>
    <w:rsid w:val="0019278B"/>
    <w:rsid w:val="00192BC1"/>
    <w:rsid w:val="00193A58"/>
    <w:rsid w:val="001960D7"/>
    <w:rsid w:val="00196576"/>
    <w:rsid w:val="00196DEB"/>
    <w:rsid w:val="001A039B"/>
    <w:rsid w:val="001A2080"/>
    <w:rsid w:val="001A2857"/>
    <w:rsid w:val="001A2943"/>
    <w:rsid w:val="001A2D32"/>
    <w:rsid w:val="001A481F"/>
    <w:rsid w:val="001A57FF"/>
    <w:rsid w:val="001A5AA7"/>
    <w:rsid w:val="001A5F3F"/>
    <w:rsid w:val="001A6667"/>
    <w:rsid w:val="001B04EC"/>
    <w:rsid w:val="001B1A63"/>
    <w:rsid w:val="001B2479"/>
    <w:rsid w:val="001B28DD"/>
    <w:rsid w:val="001B2E2A"/>
    <w:rsid w:val="001B2E9E"/>
    <w:rsid w:val="001B4785"/>
    <w:rsid w:val="001B4A17"/>
    <w:rsid w:val="001B528F"/>
    <w:rsid w:val="001B5C3C"/>
    <w:rsid w:val="001B6042"/>
    <w:rsid w:val="001B64D9"/>
    <w:rsid w:val="001B6B10"/>
    <w:rsid w:val="001B7171"/>
    <w:rsid w:val="001B7330"/>
    <w:rsid w:val="001C0360"/>
    <w:rsid w:val="001C0502"/>
    <w:rsid w:val="001C057A"/>
    <w:rsid w:val="001C1AE2"/>
    <w:rsid w:val="001C20E5"/>
    <w:rsid w:val="001C28FB"/>
    <w:rsid w:val="001C2D06"/>
    <w:rsid w:val="001C304F"/>
    <w:rsid w:val="001C3799"/>
    <w:rsid w:val="001C3FF5"/>
    <w:rsid w:val="001C4474"/>
    <w:rsid w:val="001C712D"/>
    <w:rsid w:val="001D0EFA"/>
    <w:rsid w:val="001D1863"/>
    <w:rsid w:val="001D1891"/>
    <w:rsid w:val="001D228E"/>
    <w:rsid w:val="001D23A3"/>
    <w:rsid w:val="001D3A15"/>
    <w:rsid w:val="001D4506"/>
    <w:rsid w:val="001D47A2"/>
    <w:rsid w:val="001D5BBE"/>
    <w:rsid w:val="001D6210"/>
    <w:rsid w:val="001D72CC"/>
    <w:rsid w:val="001D7C14"/>
    <w:rsid w:val="001E086E"/>
    <w:rsid w:val="001E0B01"/>
    <w:rsid w:val="001E1000"/>
    <w:rsid w:val="001E1380"/>
    <w:rsid w:val="001E1B2E"/>
    <w:rsid w:val="001E32B6"/>
    <w:rsid w:val="001E37F2"/>
    <w:rsid w:val="001E3D1B"/>
    <w:rsid w:val="001E3E2F"/>
    <w:rsid w:val="001E4832"/>
    <w:rsid w:val="001E4D62"/>
    <w:rsid w:val="001E50E5"/>
    <w:rsid w:val="001E5ECC"/>
    <w:rsid w:val="001E6DB1"/>
    <w:rsid w:val="001E7342"/>
    <w:rsid w:val="001E7A0E"/>
    <w:rsid w:val="001E7C78"/>
    <w:rsid w:val="001F126A"/>
    <w:rsid w:val="001F13CA"/>
    <w:rsid w:val="001F1521"/>
    <w:rsid w:val="001F3750"/>
    <w:rsid w:val="001F4380"/>
    <w:rsid w:val="001F4441"/>
    <w:rsid w:val="001F4714"/>
    <w:rsid w:val="001F5A4C"/>
    <w:rsid w:val="001F6AB0"/>
    <w:rsid w:val="001F6AD3"/>
    <w:rsid w:val="001F6EB5"/>
    <w:rsid w:val="001F73AD"/>
    <w:rsid w:val="001F7875"/>
    <w:rsid w:val="00200A63"/>
    <w:rsid w:val="002034E1"/>
    <w:rsid w:val="00203AF8"/>
    <w:rsid w:val="00205754"/>
    <w:rsid w:val="002065C4"/>
    <w:rsid w:val="00206E77"/>
    <w:rsid w:val="00207AEC"/>
    <w:rsid w:val="002105C1"/>
    <w:rsid w:val="00210E3B"/>
    <w:rsid w:val="00211ADD"/>
    <w:rsid w:val="00211C58"/>
    <w:rsid w:val="00212F3C"/>
    <w:rsid w:val="0021476D"/>
    <w:rsid w:val="0021481A"/>
    <w:rsid w:val="0021484B"/>
    <w:rsid w:val="002158DE"/>
    <w:rsid w:val="00215C96"/>
    <w:rsid w:val="00215D46"/>
    <w:rsid w:val="00215FC2"/>
    <w:rsid w:val="0022089E"/>
    <w:rsid w:val="0022122C"/>
    <w:rsid w:val="00222710"/>
    <w:rsid w:val="002254DB"/>
    <w:rsid w:val="002263E1"/>
    <w:rsid w:val="0023096C"/>
    <w:rsid w:val="002310B2"/>
    <w:rsid w:val="002310C6"/>
    <w:rsid w:val="00232C4F"/>
    <w:rsid w:val="00235A22"/>
    <w:rsid w:val="0023688C"/>
    <w:rsid w:val="00237353"/>
    <w:rsid w:val="002375AB"/>
    <w:rsid w:val="0023793E"/>
    <w:rsid w:val="00240D5B"/>
    <w:rsid w:val="00241111"/>
    <w:rsid w:val="00241F72"/>
    <w:rsid w:val="00243143"/>
    <w:rsid w:val="002435D5"/>
    <w:rsid w:val="00245036"/>
    <w:rsid w:val="00246DB8"/>
    <w:rsid w:val="00250763"/>
    <w:rsid w:val="00250E4D"/>
    <w:rsid w:val="00251F6C"/>
    <w:rsid w:val="00251FD8"/>
    <w:rsid w:val="002522AA"/>
    <w:rsid w:val="00252A7D"/>
    <w:rsid w:val="0025542E"/>
    <w:rsid w:val="002567CF"/>
    <w:rsid w:val="002630C6"/>
    <w:rsid w:val="002635CB"/>
    <w:rsid w:val="00264400"/>
    <w:rsid w:val="00264702"/>
    <w:rsid w:val="00264B71"/>
    <w:rsid w:val="00265268"/>
    <w:rsid w:val="00265E9C"/>
    <w:rsid w:val="00267F25"/>
    <w:rsid w:val="00270064"/>
    <w:rsid w:val="0027006C"/>
    <w:rsid w:val="00270A6E"/>
    <w:rsid w:val="00270F79"/>
    <w:rsid w:val="00271E67"/>
    <w:rsid w:val="00271EDB"/>
    <w:rsid w:val="0027409F"/>
    <w:rsid w:val="00275A39"/>
    <w:rsid w:val="00275ADF"/>
    <w:rsid w:val="00276533"/>
    <w:rsid w:val="00276D2B"/>
    <w:rsid w:val="0028115A"/>
    <w:rsid w:val="0028140F"/>
    <w:rsid w:val="00282722"/>
    <w:rsid w:val="00283252"/>
    <w:rsid w:val="002835D3"/>
    <w:rsid w:val="00283A1F"/>
    <w:rsid w:val="00283F05"/>
    <w:rsid w:val="00284C11"/>
    <w:rsid w:val="00285123"/>
    <w:rsid w:val="002861B0"/>
    <w:rsid w:val="00286894"/>
    <w:rsid w:val="002908B0"/>
    <w:rsid w:val="002916BC"/>
    <w:rsid w:val="00291A7E"/>
    <w:rsid w:val="0029328A"/>
    <w:rsid w:val="002943F6"/>
    <w:rsid w:val="00295148"/>
    <w:rsid w:val="00295443"/>
    <w:rsid w:val="00295CF6"/>
    <w:rsid w:val="00295F90"/>
    <w:rsid w:val="0029695B"/>
    <w:rsid w:val="00297D70"/>
    <w:rsid w:val="002A001C"/>
    <w:rsid w:val="002A036F"/>
    <w:rsid w:val="002A2D4B"/>
    <w:rsid w:val="002A4666"/>
    <w:rsid w:val="002A4754"/>
    <w:rsid w:val="002A5102"/>
    <w:rsid w:val="002A52B6"/>
    <w:rsid w:val="002A5994"/>
    <w:rsid w:val="002A704A"/>
    <w:rsid w:val="002A725F"/>
    <w:rsid w:val="002B0200"/>
    <w:rsid w:val="002B1390"/>
    <w:rsid w:val="002B1759"/>
    <w:rsid w:val="002B2DA1"/>
    <w:rsid w:val="002B342E"/>
    <w:rsid w:val="002B4673"/>
    <w:rsid w:val="002B4AEC"/>
    <w:rsid w:val="002B500D"/>
    <w:rsid w:val="002B69AB"/>
    <w:rsid w:val="002B6C26"/>
    <w:rsid w:val="002B6C9D"/>
    <w:rsid w:val="002B7097"/>
    <w:rsid w:val="002B730C"/>
    <w:rsid w:val="002B799C"/>
    <w:rsid w:val="002C1339"/>
    <w:rsid w:val="002C1C23"/>
    <w:rsid w:val="002C2104"/>
    <w:rsid w:val="002C272A"/>
    <w:rsid w:val="002C3E44"/>
    <w:rsid w:val="002C420A"/>
    <w:rsid w:val="002C4A1F"/>
    <w:rsid w:val="002C4E8F"/>
    <w:rsid w:val="002C5B4D"/>
    <w:rsid w:val="002C6120"/>
    <w:rsid w:val="002C6561"/>
    <w:rsid w:val="002C6CAE"/>
    <w:rsid w:val="002C726C"/>
    <w:rsid w:val="002C789B"/>
    <w:rsid w:val="002D0AFF"/>
    <w:rsid w:val="002D0D12"/>
    <w:rsid w:val="002D1C5E"/>
    <w:rsid w:val="002D1FFB"/>
    <w:rsid w:val="002D44C0"/>
    <w:rsid w:val="002D466E"/>
    <w:rsid w:val="002D4FC2"/>
    <w:rsid w:val="002D515A"/>
    <w:rsid w:val="002D529D"/>
    <w:rsid w:val="002D74FC"/>
    <w:rsid w:val="002E1225"/>
    <w:rsid w:val="002E2B30"/>
    <w:rsid w:val="002E306E"/>
    <w:rsid w:val="002E39B9"/>
    <w:rsid w:val="002E564A"/>
    <w:rsid w:val="002E5E58"/>
    <w:rsid w:val="002E69A3"/>
    <w:rsid w:val="002F0496"/>
    <w:rsid w:val="002F185F"/>
    <w:rsid w:val="002F1C7F"/>
    <w:rsid w:val="002F2282"/>
    <w:rsid w:val="002F3D27"/>
    <w:rsid w:val="002F3D92"/>
    <w:rsid w:val="002F4748"/>
    <w:rsid w:val="002F4DFF"/>
    <w:rsid w:val="002F6387"/>
    <w:rsid w:val="002F6A91"/>
    <w:rsid w:val="0030013A"/>
    <w:rsid w:val="00301DBF"/>
    <w:rsid w:val="003024F9"/>
    <w:rsid w:val="00302C2D"/>
    <w:rsid w:val="00304AD4"/>
    <w:rsid w:val="003050F7"/>
    <w:rsid w:val="003052B7"/>
    <w:rsid w:val="0030620D"/>
    <w:rsid w:val="003062D8"/>
    <w:rsid w:val="003101FB"/>
    <w:rsid w:val="00310A5D"/>
    <w:rsid w:val="00311927"/>
    <w:rsid w:val="00312C23"/>
    <w:rsid w:val="00314408"/>
    <w:rsid w:val="003148D4"/>
    <w:rsid w:val="00314EC9"/>
    <w:rsid w:val="003160BB"/>
    <w:rsid w:val="00316C6E"/>
    <w:rsid w:val="00317055"/>
    <w:rsid w:val="003175C5"/>
    <w:rsid w:val="00317E94"/>
    <w:rsid w:val="003205FD"/>
    <w:rsid w:val="0032079B"/>
    <w:rsid w:val="00322334"/>
    <w:rsid w:val="00323043"/>
    <w:rsid w:val="00323A7A"/>
    <w:rsid w:val="0032538D"/>
    <w:rsid w:val="00326017"/>
    <w:rsid w:val="003276B4"/>
    <w:rsid w:val="003310D5"/>
    <w:rsid w:val="00331A15"/>
    <w:rsid w:val="0033348D"/>
    <w:rsid w:val="00334DCB"/>
    <w:rsid w:val="0033531F"/>
    <w:rsid w:val="003359F3"/>
    <w:rsid w:val="00335DD4"/>
    <w:rsid w:val="00335E2D"/>
    <w:rsid w:val="00341503"/>
    <w:rsid w:val="00344E75"/>
    <w:rsid w:val="003453FA"/>
    <w:rsid w:val="00345D10"/>
    <w:rsid w:val="00345F4E"/>
    <w:rsid w:val="003463B4"/>
    <w:rsid w:val="00346619"/>
    <w:rsid w:val="00346772"/>
    <w:rsid w:val="00346816"/>
    <w:rsid w:val="00346E37"/>
    <w:rsid w:val="0034728A"/>
    <w:rsid w:val="00350253"/>
    <w:rsid w:val="00350E5A"/>
    <w:rsid w:val="00352C28"/>
    <w:rsid w:val="003530D7"/>
    <w:rsid w:val="00353B62"/>
    <w:rsid w:val="00353FEB"/>
    <w:rsid w:val="00354297"/>
    <w:rsid w:val="003544D5"/>
    <w:rsid w:val="00354520"/>
    <w:rsid w:val="003545AE"/>
    <w:rsid w:val="00356B36"/>
    <w:rsid w:val="003608D0"/>
    <w:rsid w:val="00361677"/>
    <w:rsid w:val="00361C74"/>
    <w:rsid w:val="00362C54"/>
    <w:rsid w:val="00363F61"/>
    <w:rsid w:val="003650C5"/>
    <w:rsid w:val="0036539C"/>
    <w:rsid w:val="00366D76"/>
    <w:rsid w:val="003702A2"/>
    <w:rsid w:val="00370431"/>
    <w:rsid w:val="003707F2"/>
    <w:rsid w:val="00370965"/>
    <w:rsid w:val="00370E64"/>
    <w:rsid w:val="00372279"/>
    <w:rsid w:val="00373B38"/>
    <w:rsid w:val="00373C97"/>
    <w:rsid w:val="00373D0A"/>
    <w:rsid w:val="003744CF"/>
    <w:rsid w:val="003774C7"/>
    <w:rsid w:val="003774F8"/>
    <w:rsid w:val="0038029B"/>
    <w:rsid w:val="00380A78"/>
    <w:rsid w:val="00380B4B"/>
    <w:rsid w:val="00381478"/>
    <w:rsid w:val="00382189"/>
    <w:rsid w:val="0038298F"/>
    <w:rsid w:val="00383485"/>
    <w:rsid w:val="00383B94"/>
    <w:rsid w:val="00384037"/>
    <w:rsid w:val="003851A4"/>
    <w:rsid w:val="003852F0"/>
    <w:rsid w:val="00385938"/>
    <w:rsid w:val="00386C1E"/>
    <w:rsid w:val="00387053"/>
    <w:rsid w:val="003875C7"/>
    <w:rsid w:val="0039009B"/>
    <w:rsid w:val="0039046D"/>
    <w:rsid w:val="00390A27"/>
    <w:rsid w:val="00391628"/>
    <w:rsid w:val="003926F5"/>
    <w:rsid w:val="00392793"/>
    <w:rsid w:val="00392910"/>
    <w:rsid w:val="00394679"/>
    <w:rsid w:val="00394931"/>
    <w:rsid w:val="00394971"/>
    <w:rsid w:val="00394975"/>
    <w:rsid w:val="0039562B"/>
    <w:rsid w:val="003959E8"/>
    <w:rsid w:val="00395D60"/>
    <w:rsid w:val="00396520"/>
    <w:rsid w:val="003979B4"/>
    <w:rsid w:val="003A0890"/>
    <w:rsid w:val="003A0A0F"/>
    <w:rsid w:val="003A160A"/>
    <w:rsid w:val="003A1966"/>
    <w:rsid w:val="003A2C54"/>
    <w:rsid w:val="003A2FBA"/>
    <w:rsid w:val="003A3126"/>
    <w:rsid w:val="003A39A4"/>
    <w:rsid w:val="003A407C"/>
    <w:rsid w:val="003A4D90"/>
    <w:rsid w:val="003A6609"/>
    <w:rsid w:val="003A6E23"/>
    <w:rsid w:val="003B0141"/>
    <w:rsid w:val="003B01C7"/>
    <w:rsid w:val="003B1468"/>
    <w:rsid w:val="003B3D46"/>
    <w:rsid w:val="003B55AE"/>
    <w:rsid w:val="003B7D59"/>
    <w:rsid w:val="003C1290"/>
    <w:rsid w:val="003C13C9"/>
    <w:rsid w:val="003C1465"/>
    <w:rsid w:val="003C17F9"/>
    <w:rsid w:val="003C1994"/>
    <w:rsid w:val="003C1F3D"/>
    <w:rsid w:val="003C46F9"/>
    <w:rsid w:val="003C508F"/>
    <w:rsid w:val="003C62C6"/>
    <w:rsid w:val="003C6CE3"/>
    <w:rsid w:val="003C6E95"/>
    <w:rsid w:val="003C749D"/>
    <w:rsid w:val="003C75A5"/>
    <w:rsid w:val="003D0B49"/>
    <w:rsid w:val="003D0F9E"/>
    <w:rsid w:val="003D2265"/>
    <w:rsid w:val="003D240E"/>
    <w:rsid w:val="003D336C"/>
    <w:rsid w:val="003D39B1"/>
    <w:rsid w:val="003D3A06"/>
    <w:rsid w:val="003D3CF9"/>
    <w:rsid w:val="003D3D84"/>
    <w:rsid w:val="003D40DF"/>
    <w:rsid w:val="003D442B"/>
    <w:rsid w:val="003D4D45"/>
    <w:rsid w:val="003D58F2"/>
    <w:rsid w:val="003D5947"/>
    <w:rsid w:val="003D7B09"/>
    <w:rsid w:val="003D7EAA"/>
    <w:rsid w:val="003D7F87"/>
    <w:rsid w:val="003E0DAC"/>
    <w:rsid w:val="003E3EF8"/>
    <w:rsid w:val="003E4A02"/>
    <w:rsid w:val="003E5046"/>
    <w:rsid w:val="003E50C3"/>
    <w:rsid w:val="003E5A1B"/>
    <w:rsid w:val="003E5F34"/>
    <w:rsid w:val="003F02AB"/>
    <w:rsid w:val="003F02DB"/>
    <w:rsid w:val="003F071B"/>
    <w:rsid w:val="003F1301"/>
    <w:rsid w:val="003F1A14"/>
    <w:rsid w:val="003F2529"/>
    <w:rsid w:val="003F259E"/>
    <w:rsid w:val="003F3228"/>
    <w:rsid w:val="003F4296"/>
    <w:rsid w:val="003F48FC"/>
    <w:rsid w:val="003F4D3F"/>
    <w:rsid w:val="003F56B2"/>
    <w:rsid w:val="003F5985"/>
    <w:rsid w:val="003F6426"/>
    <w:rsid w:val="003F7EAD"/>
    <w:rsid w:val="0040056A"/>
    <w:rsid w:val="00400F5C"/>
    <w:rsid w:val="00401B66"/>
    <w:rsid w:val="004022E1"/>
    <w:rsid w:val="00402725"/>
    <w:rsid w:val="00402C7A"/>
    <w:rsid w:val="004036DA"/>
    <w:rsid w:val="00405B73"/>
    <w:rsid w:val="00405C34"/>
    <w:rsid w:val="00406944"/>
    <w:rsid w:val="00407813"/>
    <w:rsid w:val="00411ABC"/>
    <w:rsid w:val="004122EC"/>
    <w:rsid w:val="004131F7"/>
    <w:rsid w:val="00413B05"/>
    <w:rsid w:val="00414FA2"/>
    <w:rsid w:val="00415310"/>
    <w:rsid w:val="00415ED4"/>
    <w:rsid w:val="004163F1"/>
    <w:rsid w:val="00416C4E"/>
    <w:rsid w:val="004200B9"/>
    <w:rsid w:val="0042078A"/>
    <w:rsid w:val="00420D5A"/>
    <w:rsid w:val="004212AA"/>
    <w:rsid w:val="00421C6E"/>
    <w:rsid w:val="00421E2C"/>
    <w:rsid w:val="00422104"/>
    <w:rsid w:val="00424D2A"/>
    <w:rsid w:val="00425844"/>
    <w:rsid w:val="00427146"/>
    <w:rsid w:val="00427928"/>
    <w:rsid w:val="004279FD"/>
    <w:rsid w:val="004306FA"/>
    <w:rsid w:val="004312A2"/>
    <w:rsid w:val="0043191B"/>
    <w:rsid w:val="0043350A"/>
    <w:rsid w:val="00434A92"/>
    <w:rsid w:val="004355FD"/>
    <w:rsid w:val="00435D74"/>
    <w:rsid w:val="00436A48"/>
    <w:rsid w:val="00440705"/>
    <w:rsid w:val="00440BED"/>
    <w:rsid w:val="004412EB"/>
    <w:rsid w:val="004416C9"/>
    <w:rsid w:val="0044339F"/>
    <w:rsid w:val="0044450D"/>
    <w:rsid w:val="00444AE0"/>
    <w:rsid w:val="00444CCA"/>
    <w:rsid w:val="004451FD"/>
    <w:rsid w:val="004468F0"/>
    <w:rsid w:val="0044705D"/>
    <w:rsid w:val="00447D62"/>
    <w:rsid w:val="00450AE3"/>
    <w:rsid w:val="00450E59"/>
    <w:rsid w:val="00450E5F"/>
    <w:rsid w:val="00451703"/>
    <w:rsid w:val="004520AC"/>
    <w:rsid w:val="0045299B"/>
    <w:rsid w:val="00452D47"/>
    <w:rsid w:val="00453910"/>
    <w:rsid w:val="00454208"/>
    <w:rsid w:val="00454DA3"/>
    <w:rsid w:val="004550AD"/>
    <w:rsid w:val="00456444"/>
    <w:rsid w:val="00460723"/>
    <w:rsid w:val="00461006"/>
    <w:rsid w:val="004622B9"/>
    <w:rsid w:val="00462FCD"/>
    <w:rsid w:val="00463992"/>
    <w:rsid w:val="0046490F"/>
    <w:rsid w:val="00466450"/>
    <w:rsid w:val="00467193"/>
    <w:rsid w:val="004677D5"/>
    <w:rsid w:val="00471AEC"/>
    <w:rsid w:val="00472132"/>
    <w:rsid w:val="0047488F"/>
    <w:rsid w:val="00474DA2"/>
    <w:rsid w:val="00474DEE"/>
    <w:rsid w:val="00474E40"/>
    <w:rsid w:val="004756F3"/>
    <w:rsid w:val="00476023"/>
    <w:rsid w:val="004760DB"/>
    <w:rsid w:val="00476287"/>
    <w:rsid w:val="0047645F"/>
    <w:rsid w:val="0048038A"/>
    <w:rsid w:val="00480AE2"/>
    <w:rsid w:val="00482BE1"/>
    <w:rsid w:val="0048398B"/>
    <w:rsid w:val="00483CBF"/>
    <w:rsid w:val="00484501"/>
    <w:rsid w:val="00486353"/>
    <w:rsid w:val="0048711B"/>
    <w:rsid w:val="00487CE4"/>
    <w:rsid w:val="00490130"/>
    <w:rsid w:val="0049091E"/>
    <w:rsid w:val="004931D5"/>
    <w:rsid w:val="004936BB"/>
    <w:rsid w:val="00493B3F"/>
    <w:rsid w:val="0049412A"/>
    <w:rsid w:val="00496DCD"/>
    <w:rsid w:val="004A02CF"/>
    <w:rsid w:val="004A3646"/>
    <w:rsid w:val="004A457B"/>
    <w:rsid w:val="004A48C8"/>
    <w:rsid w:val="004A4F47"/>
    <w:rsid w:val="004A5BFC"/>
    <w:rsid w:val="004B227C"/>
    <w:rsid w:val="004B284F"/>
    <w:rsid w:val="004B2D98"/>
    <w:rsid w:val="004B2EA7"/>
    <w:rsid w:val="004B3EC0"/>
    <w:rsid w:val="004B4AC5"/>
    <w:rsid w:val="004B5EBF"/>
    <w:rsid w:val="004B602E"/>
    <w:rsid w:val="004B6BC4"/>
    <w:rsid w:val="004B7716"/>
    <w:rsid w:val="004B7723"/>
    <w:rsid w:val="004C0675"/>
    <w:rsid w:val="004C0DC8"/>
    <w:rsid w:val="004C0DE0"/>
    <w:rsid w:val="004C2D9B"/>
    <w:rsid w:val="004C3450"/>
    <w:rsid w:val="004C4B2A"/>
    <w:rsid w:val="004C4C89"/>
    <w:rsid w:val="004C641A"/>
    <w:rsid w:val="004C645C"/>
    <w:rsid w:val="004C65F3"/>
    <w:rsid w:val="004D026A"/>
    <w:rsid w:val="004D0F54"/>
    <w:rsid w:val="004D1850"/>
    <w:rsid w:val="004D1DE6"/>
    <w:rsid w:val="004D1FAA"/>
    <w:rsid w:val="004D2672"/>
    <w:rsid w:val="004D3927"/>
    <w:rsid w:val="004D3AD6"/>
    <w:rsid w:val="004D4303"/>
    <w:rsid w:val="004D4EEF"/>
    <w:rsid w:val="004D5074"/>
    <w:rsid w:val="004D7121"/>
    <w:rsid w:val="004D7751"/>
    <w:rsid w:val="004E0E86"/>
    <w:rsid w:val="004E158F"/>
    <w:rsid w:val="004E232B"/>
    <w:rsid w:val="004E2787"/>
    <w:rsid w:val="004E29E8"/>
    <w:rsid w:val="004E55A7"/>
    <w:rsid w:val="004E5C6F"/>
    <w:rsid w:val="004E663A"/>
    <w:rsid w:val="004E6EF0"/>
    <w:rsid w:val="004E7CFC"/>
    <w:rsid w:val="004F11BE"/>
    <w:rsid w:val="004F23D5"/>
    <w:rsid w:val="004F2A6B"/>
    <w:rsid w:val="004F49C3"/>
    <w:rsid w:val="004F51CA"/>
    <w:rsid w:val="004F5485"/>
    <w:rsid w:val="004F6309"/>
    <w:rsid w:val="004F7ABA"/>
    <w:rsid w:val="004F7BB0"/>
    <w:rsid w:val="00502512"/>
    <w:rsid w:val="0050383B"/>
    <w:rsid w:val="005045B1"/>
    <w:rsid w:val="00504652"/>
    <w:rsid w:val="00506833"/>
    <w:rsid w:val="00507571"/>
    <w:rsid w:val="005077B4"/>
    <w:rsid w:val="00510D24"/>
    <w:rsid w:val="005112CE"/>
    <w:rsid w:val="00511EC3"/>
    <w:rsid w:val="00512116"/>
    <w:rsid w:val="005139CD"/>
    <w:rsid w:val="00513A03"/>
    <w:rsid w:val="00513DD7"/>
    <w:rsid w:val="005145DB"/>
    <w:rsid w:val="00515A62"/>
    <w:rsid w:val="00516008"/>
    <w:rsid w:val="00523AE1"/>
    <w:rsid w:val="00525080"/>
    <w:rsid w:val="00525940"/>
    <w:rsid w:val="00526519"/>
    <w:rsid w:val="00527266"/>
    <w:rsid w:val="00527CB2"/>
    <w:rsid w:val="00527CFF"/>
    <w:rsid w:val="0053032D"/>
    <w:rsid w:val="005314B1"/>
    <w:rsid w:val="005328EF"/>
    <w:rsid w:val="00534289"/>
    <w:rsid w:val="005342DE"/>
    <w:rsid w:val="0053667E"/>
    <w:rsid w:val="00536A6D"/>
    <w:rsid w:val="00537718"/>
    <w:rsid w:val="00540721"/>
    <w:rsid w:val="005416D6"/>
    <w:rsid w:val="005420D6"/>
    <w:rsid w:val="0054245B"/>
    <w:rsid w:val="00542A39"/>
    <w:rsid w:val="00543B0E"/>
    <w:rsid w:val="00546675"/>
    <w:rsid w:val="00546747"/>
    <w:rsid w:val="0054679A"/>
    <w:rsid w:val="00547C5F"/>
    <w:rsid w:val="0055070C"/>
    <w:rsid w:val="005507E8"/>
    <w:rsid w:val="0055114B"/>
    <w:rsid w:val="00551FF7"/>
    <w:rsid w:val="00553089"/>
    <w:rsid w:val="005549BD"/>
    <w:rsid w:val="005577A5"/>
    <w:rsid w:val="005607C2"/>
    <w:rsid w:val="00561823"/>
    <w:rsid w:val="00563457"/>
    <w:rsid w:val="00563DB5"/>
    <w:rsid w:val="00565173"/>
    <w:rsid w:val="005656EA"/>
    <w:rsid w:val="00566620"/>
    <w:rsid w:val="00570B6F"/>
    <w:rsid w:val="00572083"/>
    <w:rsid w:val="00573056"/>
    <w:rsid w:val="005734CC"/>
    <w:rsid w:val="00573D53"/>
    <w:rsid w:val="00574017"/>
    <w:rsid w:val="0057414D"/>
    <w:rsid w:val="00574919"/>
    <w:rsid w:val="00575EAA"/>
    <w:rsid w:val="0057600C"/>
    <w:rsid w:val="00576622"/>
    <w:rsid w:val="005809F6"/>
    <w:rsid w:val="00582A38"/>
    <w:rsid w:val="0058454C"/>
    <w:rsid w:val="005853EA"/>
    <w:rsid w:val="005858E7"/>
    <w:rsid w:val="005872B1"/>
    <w:rsid w:val="005900A9"/>
    <w:rsid w:val="00590159"/>
    <w:rsid w:val="0059095D"/>
    <w:rsid w:val="00590CA7"/>
    <w:rsid w:val="00590DA6"/>
    <w:rsid w:val="00591060"/>
    <w:rsid w:val="005925E1"/>
    <w:rsid w:val="00592E16"/>
    <w:rsid w:val="0059303A"/>
    <w:rsid w:val="00593B8F"/>
    <w:rsid w:val="0059441C"/>
    <w:rsid w:val="00594621"/>
    <w:rsid w:val="00594FDD"/>
    <w:rsid w:val="00595AD6"/>
    <w:rsid w:val="00596020"/>
    <w:rsid w:val="005963B6"/>
    <w:rsid w:val="0059700C"/>
    <w:rsid w:val="00597560"/>
    <w:rsid w:val="00597B56"/>
    <w:rsid w:val="005A112A"/>
    <w:rsid w:val="005A1C1A"/>
    <w:rsid w:val="005A349A"/>
    <w:rsid w:val="005A5DF0"/>
    <w:rsid w:val="005A787F"/>
    <w:rsid w:val="005A7A91"/>
    <w:rsid w:val="005B09D8"/>
    <w:rsid w:val="005B0F2E"/>
    <w:rsid w:val="005B1185"/>
    <w:rsid w:val="005B2C73"/>
    <w:rsid w:val="005B2C8B"/>
    <w:rsid w:val="005B3D6B"/>
    <w:rsid w:val="005B4639"/>
    <w:rsid w:val="005B4910"/>
    <w:rsid w:val="005B58C4"/>
    <w:rsid w:val="005B5B35"/>
    <w:rsid w:val="005B6321"/>
    <w:rsid w:val="005C0189"/>
    <w:rsid w:val="005C13DC"/>
    <w:rsid w:val="005C1915"/>
    <w:rsid w:val="005C1D75"/>
    <w:rsid w:val="005C25E1"/>
    <w:rsid w:val="005C4B81"/>
    <w:rsid w:val="005C69E4"/>
    <w:rsid w:val="005C6B75"/>
    <w:rsid w:val="005C6CAE"/>
    <w:rsid w:val="005C6D71"/>
    <w:rsid w:val="005C723B"/>
    <w:rsid w:val="005C7857"/>
    <w:rsid w:val="005D2AF6"/>
    <w:rsid w:val="005D2C1B"/>
    <w:rsid w:val="005D31F6"/>
    <w:rsid w:val="005D36EC"/>
    <w:rsid w:val="005D4128"/>
    <w:rsid w:val="005D474E"/>
    <w:rsid w:val="005D55EA"/>
    <w:rsid w:val="005D5F6B"/>
    <w:rsid w:val="005D601E"/>
    <w:rsid w:val="005D78A5"/>
    <w:rsid w:val="005E1A1F"/>
    <w:rsid w:val="005E3DDB"/>
    <w:rsid w:val="005E40F9"/>
    <w:rsid w:val="005E5CC3"/>
    <w:rsid w:val="005E64CD"/>
    <w:rsid w:val="005E74DD"/>
    <w:rsid w:val="005E7899"/>
    <w:rsid w:val="005E7C0B"/>
    <w:rsid w:val="005E7D71"/>
    <w:rsid w:val="005F0312"/>
    <w:rsid w:val="005F0559"/>
    <w:rsid w:val="005F1E40"/>
    <w:rsid w:val="005F21DD"/>
    <w:rsid w:val="005F2A65"/>
    <w:rsid w:val="005F35AB"/>
    <w:rsid w:val="005F3796"/>
    <w:rsid w:val="005F3A96"/>
    <w:rsid w:val="005F540B"/>
    <w:rsid w:val="005F6695"/>
    <w:rsid w:val="005F673E"/>
    <w:rsid w:val="005F6781"/>
    <w:rsid w:val="005F698F"/>
    <w:rsid w:val="005F6BAF"/>
    <w:rsid w:val="00600D3B"/>
    <w:rsid w:val="00600EDB"/>
    <w:rsid w:val="0060103D"/>
    <w:rsid w:val="00602AC5"/>
    <w:rsid w:val="00604218"/>
    <w:rsid w:val="0060473E"/>
    <w:rsid w:val="00604751"/>
    <w:rsid w:val="00604888"/>
    <w:rsid w:val="0060568F"/>
    <w:rsid w:val="00607DA1"/>
    <w:rsid w:val="0061020A"/>
    <w:rsid w:val="006110DC"/>
    <w:rsid w:val="00611B9A"/>
    <w:rsid w:val="00611C33"/>
    <w:rsid w:val="00611DB3"/>
    <w:rsid w:val="00611F1E"/>
    <w:rsid w:val="006120E0"/>
    <w:rsid w:val="0061275A"/>
    <w:rsid w:val="00612C38"/>
    <w:rsid w:val="00615849"/>
    <w:rsid w:val="00616A75"/>
    <w:rsid w:val="00616D5B"/>
    <w:rsid w:val="00620169"/>
    <w:rsid w:val="006201EB"/>
    <w:rsid w:val="00621435"/>
    <w:rsid w:val="006214FA"/>
    <w:rsid w:val="0062257A"/>
    <w:rsid w:val="00623651"/>
    <w:rsid w:val="00623953"/>
    <w:rsid w:val="00624672"/>
    <w:rsid w:val="00624C30"/>
    <w:rsid w:val="00624EC0"/>
    <w:rsid w:val="0062606B"/>
    <w:rsid w:val="00626DA3"/>
    <w:rsid w:val="00626E30"/>
    <w:rsid w:val="00627AE5"/>
    <w:rsid w:val="00630DCD"/>
    <w:rsid w:val="0063206F"/>
    <w:rsid w:val="00632893"/>
    <w:rsid w:val="00633886"/>
    <w:rsid w:val="0063434D"/>
    <w:rsid w:val="006349A6"/>
    <w:rsid w:val="00635880"/>
    <w:rsid w:val="00635FA9"/>
    <w:rsid w:val="00636320"/>
    <w:rsid w:val="0063717C"/>
    <w:rsid w:val="00640E7F"/>
    <w:rsid w:val="00641430"/>
    <w:rsid w:val="0064176C"/>
    <w:rsid w:val="00641E41"/>
    <w:rsid w:val="00643033"/>
    <w:rsid w:val="006430D4"/>
    <w:rsid w:val="00643C9C"/>
    <w:rsid w:val="00644832"/>
    <w:rsid w:val="00644E96"/>
    <w:rsid w:val="006451D0"/>
    <w:rsid w:val="006453A0"/>
    <w:rsid w:val="00645F11"/>
    <w:rsid w:val="0065029F"/>
    <w:rsid w:val="00651749"/>
    <w:rsid w:val="006523FE"/>
    <w:rsid w:val="00653314"/>
    <w:rsid w:val="00653A95"/>
    <w:rsid w:val="00653DDD"/>
    <w:rsid w:val="0065588E"/>
    <w:rsid w:val="0065597B"/>
    <w:rsid w:val="0065629E"/>
    <w:rsid w:val="00660908"/>
    <w:rsid w:val="00662DE1"/>
    <w:rsid w:val="00662EED"/>
    <w:rsid w:val="006635C5"/>
    <w:rsid w:val="006644A0"/>
    <w:rsid w:val="0066464C"/>
    <w:rsid w:val="006649B1"/>
    <w:rsid w:val="006651A4"/>
    <w:rsid w:val="00666D93"/>
    <w:rsid w:val="006674C7"/>
    <w:rsid w:val="00671166"/>
    <w:rsid w:val="00672BC7"/>
    <w:rsid w:val="006731F5"/>
    <w:rsid w:val="00673861"/>
    <w:rsid w:val="00673FD9"/>
    <w:rsid w:val="0067519B"/>
    <w:rsid w:val="006772B3"/>
    <w:rsid w:val="00680231"/>
    <w:rsid w:val="006807D5"/>
    <w:rsid w:val="006820C3"/>
    <w:rsid w:val="00682B87"/>
    <w:rsid w:val="00683027"/>
    <w:rsid w:val="0068326E"/>
    <w:rsid w:val="00684037"/>
    <w:rsid w:val="00684D4F"/>
    <w:rsid w:val="00685925"/>
    <w:rsid w:val="00687896"/>
    <w:rsid w:val="00687FD4"/>
    <w:rsid w:val="00690017"/>
    <w:rsid w:val="00692291"/>
    <w:rsid w:val="00693297"/>
    <w:rsid w:val="006932D5"/>
    <w:rsid w:val="0069371E"/>
    <w:rsid w:val="00694089"/>
    <w:rsid w:val="00694365"/>
    <w:rsid w:val="00694382"/>
    <w:rsid w:val="00694688"/>
    <w:rsid w:val="00694D28"/>
    <w:rsid w:val="00694EA3"/>
    <w:rsid w:val="00694EB3"/>
    <w:rsid w:val="006955C4"/>
    <w:rsid w:val="00695F54"/>
    <w:rsid w:val="006963C8"/>
    <w:rsid w:val="0069656E"/>
    <w:rsid w:val="00696793"/>
    <w:rsid w:val="006977B8"/>
    <w:rsid w:val="00697EBA"/>
    <w:rsid w:val="006A0341"/>
    <w:rsid w:val="006A0A50"/>
    <w:rsid w:val="006A2220"/>
    <w:rsid w:val="006A22DC"/>
    <w:rsid w:val="006A2FC6"/>
    <w:rsid w:val="006A3A78"/>
    <w:rsid w:val="006A583E"/>
    <w:rsid w:val="006A5E84"/>
    <w:rsid w:val="006A5F9E"/>
    <w:rsid w:val="006A6BD6"/>
    <w:rsid w:val="006B015B"/>
    <w:rsid w:val="006B0D79"/>
    <w:rsid w:val="006B0EDE"/>
    <w:rsid w:val="006B20D2"/>
    <w:rsid w:val="006B2CEE"/>
    <w:rsid w:val="006B2E8E"/>
    <w:rsid w:val="006B32D7"/>
    <w:rsid w:val="006B3C64"/>
    <w:rsid w:val="006B53F5"/>
    <w:rsid w:val="006B7B6D"/>
    <w:rsid w:val="006C1EB1"/>
    <w:rsid w:val="006C2DEA"/>
    <w:rsid w:val="006C2F0A"/>
    <w:rsid w:val="006C302F"/>
    <w:rsid w:val="006C3CC7"/>
    <w:rsid w:val="006C5001"/>
    <w:rsid w:val="006C5612"/>
    <w:rsid w:val="006C75F4"/>
    <w:rsid w:val="006D0ABF"/>
    <w:rsid w:val="006D21D6"/>
    <w:rsid w:val="006D25B2"/>
    <w:rsid w:val="006D329A"/>
    <w:rsid w:val="006D3599"/>
    <w:rsid w:val="006D58C7"/>
    <w:rsid w:val="006D6D50"/>
    <w:rsid w:val="006D6E06"/>
    <w:rsid w:val="006E07FD"/>
    <w:rsid w:val="006E102E"/>
    <w:rsid w:val="006E1A0F"/>
    <w:rsid w:val="006E2211"/>
    <w:rsid w:val="006E43DE"/>
    <w:rsid w:val="006E468A"/>
    <w:rsid w:val="006E549A"/>
    <w:rsid w:val="006E5A97"/>
    <w:rsid w:val="006E6B03"/>
    <w:rsid w:val="006F0077"/>
    <w:rsid w:val="006F0C71"/>
    <w:rsid w:val="006F1DA6"/>
    <w:rsid w:val="006F4BB0"/>
    <w:rsid w:val="006F6652"/>
    <w:rsid w:val="006F797A"/>
    <w:rsid w:val="007009A6"/>
    <w:rsid w:val="00700EDD"/>
    <w:rsid w:val="00701616"/>
    <w:rsid w:val="00701CC9"/>
    <w:rsid w:val="007028CD"/>
    <w:rsid w:val="00703C0F"/>
    <w:rsid w:val="0070575E"/>
    <w:rsid w:val="00707D3B"/>
    <w:rsid w:val="007102F1"/>
    <w:rsid w:val="00710888"/>
    <w:rsid w:val="007119BB"/>
    <w:rsid w:val="00711D28"/>
    <w:rsid w:val="00711EAC"/>
    <w:rsid w:val="007126AD"/>
    <w:rsid w:val="00714D13"/>
    <w:rsid w:val="007156E9"/>
    <w:rsid w:val="0071573C"/>
    <w:rsid w:val="00720AE3"/>
    <w:rsid w:val="00720BCD"/>
    <w:rsid w:val="00722B2E"/>
    <w:rsid w:val="007233E3"/>
    <w:rsid w:val="00726048"/>
    <w:rsid w:val="007266E6"/>
    <w:rsid w:val="00726B9D"/>
    <w:rsid w:val="0072713F"/>
    <w:rsid w:val="0073282C"/>
    <w:rsid w:val="007330C9"/>
    <w:rsid w:val="007337FA"/>
    <w:rsid w:val="00733872"/>
    <w:rsid w:val="007370AB"/>
    <w:rsid w:val="00737BF8"/>
    <w:rsid w:val="0074062A"/>
    <w:rsid w:val="00740807"/>
    <w:rsid w:val="0074538A"/>
    <w:rsid w:val="00745BE5"/>
    <w:rsid w:val="00747607"/>
    <w:rsid w:val="0074793A"/>
    <w:rsid w:val="007501E8"/>
    <w:rsid w:val="00751C29"/>
    <w:rsid w:val="00752E60"/>
    <w:rsid w:val="007536DD"/>
    <w:rsid w:val="00753B92"/>
    <w:rsid w:val="00753D79"/>
    <w:rsid w:val="00755CA8"/>
    <w:rsid w:val="00756EE0"/>
    <w:rsid w:val="00757DFB"/>
    <w:rsid w:val="00761107"/>
    <w:rsid w:val="00761532"/>
    <w:rsid w:val="00761627"/>
    <w:rsid w:val="007627A7"/>
    <w:rsid w:val="00762DAD"/>
    <w:rsid w:val="00764618"/>
    <w:rsid w:val="00764684"/>
    <w:rsid w:val="00764D3B"/>
    <w:rsid w:val="00767816"/>
    <w:rsid w:val="0077058D"/>
    <w:rsid w:val="00770663"/>
    <w:rsid w:val="007718C5"/>
    <w:rsid w:val="007736F3"/>
    <w:rsid w:val="00773E56"/>
    <w:rsid w:val="00775567"/>
    <w:rsid w:val="00776387"/>
    <w:rsid w:val="00776BAB"/>
    <w:rsid w:val="00777105"/>
    <w:rsid w:val="0078109C"/>
    <w:rsid w:val="00781F69"/>
    <w:rsid w:val="00782418"/>
    <w:rsid w:val="0078254E"/>
    <w:rsid w:val="00782E20"/>
    <w:rsid w:val="00783BA1"/>
    <w:rsid w:val="00784053"/>
    <w:rsid w:val="0078475D"/>
    <w:rsid w:val="007860B9"/>
    <w:rsid w:val="00786AD8"/>
    <w:rsid w:val="00790FF7"/>
    <w:rsid w:val="00791CBC"/>
    <w:rsid w:val="00791DAA"/>
    <w:rsid w:val="00792637"/>
    <w:rsid w:val="007926FE"/>
    <w:rsid w:val="00792C27"/>
    <w:rsid w:val="00793848"/>
    <w:rsid w:val="00793AF2"/>
    <w:rsid w:val="00793DCB"/>
    <w:rsid w:val="00793EBC"/>
    <w:rsid w:val="00795ED6"/>
    <w:rsid w:val="00796B83"/>
    <w:rsid w:val="00796E5C"/>
    <w:rsid w:val="007A12A9"/>
    <w:rsid w:val="007A1CB2"/>
    <w:rsid w:val="007A24FE"/>
    <w:rsid w:val="007A2C14"/>
    <w:rsid w:val="007A3E57"/>
    <w:rsid w:val="007A43C5"/>
    <w:rsid w:val="007A52B2"/>
    <w:rsid w:val="007A65C6"/>
    <w:rsid w:val="007A65EA"/>
    <w:rsid w:val="007A780E"/>
    <w:rsid w:val="007B041E"/>
    <w:rsid w:val="007B0D26"/>
    <w:rsid w:val="007B1505"/>
    <w:rsid w:val="007B3A02"/>
    <w:rsid w:val="007B4D94"/>
    <w:rsid w:val="007B50D2"/>
    <w:rsid w:val="007B658D"/>
    <w:rsid w:val="007B6612"/>
    <w:rsid w:val="007B67AE"/>
    <w:rsid w:val="007B752A"/>
    <w:rsid w:val="007B75E3"/>
    <w:rsid w:val="007B7961"/>
    <w:rsid w:val="007B798D"/>
    <w:rsid w:val="007C0740"/>
    <w:rsid w:val="007C0A6C"/>
    <w:rsid w:val="007C3875"/>
    <w:rsid w:val="007C4F91"/>
    <w:rsid w:val="007C67C7"/>
    <w:rsid w:val="007C67D4"/>
    <w:rsid w:val="007D02D2"/>
    <w:rsid w:val="007D0E66"/>
    <w:rsid w:val="007D0E6A"/>
    <w:rsid w:val="007D10DA"/>
    <w:rsid w:val="007D1858"/>
    <w:rsid w:val="007D1AA5"/>
    <w:rsid w:val="007D1AE2"/>
    <w:rsid w:val="007D216B"/>
    <w:rsid w:val="007D3F02"/>
    <w:rsid w:val="007D46FB"/>
    <w:rsid w:val="007E17EF"/>
    <w:rsid w:val="007E2D7A"/>
    <w:rsid w:val="007E46F3"/>
    <w:rsid w:val="007E5553"/>
    <w:rsid w:val="007E6DC4"/>
    <w:rsid w:val="007E72AE"/>
    <w:rsid w:val="007E74C2"/>
    <w:rsid w:val="007F06BD"/>
    <w:rsid w:val="007F0C31"/>
    <w:rsid w:val="007F0C40"/>
    <w:rsid w:val="007F2203"/>
    <w:rsid w:val="007F35BE"/>
    <w:rsid w:val="007F3A17"/>
    <w:rsid w:val="007F3C94"/>
    <w:rsid w:val="007F3E54"/>
    <w:rsid w:val="007F4E6C"/>
    <w:rsid w:val="007F53B9"/>
    <w:rsid w:val="007F5853"/>
    <w:rsid w:val="007F585C"/>
    <w:rsid w:val="007F5D02"/>
    <w:rsid w:val="007F6B05"/>
    <w:rsid w:val="007F7E53"/>
    <w:rsid w:val="007F7F99"/>
    <w:rsid w:val="00802CD9"/>
    <w:rsid w:val="008040BD"/>
    <w:rsid w:val="0080410C"/>
    <w:rsid w:val="008046EC"/>
    <w:rsid w:val="0080502B"/>
    <w:rsid w:val="0080542A"/>
    <w:rsid w:val="008069C4"/>
    <w:rsid w:val="00806F50"/>
    <w:rsid w:val="0080703A"/>
    <w:rsid w:val="008102E2"/>
    <w:rsid w:val="00811CB9"/>
    <w:rsid w:val="008145F6"/>
    <w:rsid w:val="00815843"/>
    <w:rsid w:val="00816742"/>
    <w:rsid w:val="0082042B"/>
    <w:rsid w:val="008224E3"/>
    <w:rsid w:val="008226D2"/>
    <w:rsid w:val="00822771"/>
    <w:rsid w:val="0082465C"/>
    <w:rsid w:val="00824759"/>
    <w:rsid w:val="00824A43"/>
    <w:rsid w:val="0082582B"/>
    <w:rsid w:val="00825A2B"/>
    <w:rsid w:val="00826B8C"/>
    <w:rsid w:val="00830553"/>
    <w:rsid w:val="00831810"/>
    <w:rsid w:val="00831F1E"/>
    <w:rsid w:val="008324C7"/>
    <w:rsid w:val="00833B15"/>
    <w:rsid w:val="00834A58"/>
    <w:rsid w:val="008357A5"/>
    <w:rsid w:val="0083636B"/>
    <w:rsid w:val="00840C04"/>
    <w:rsid w:val="00841C41"/>
    <w:rsid w:val="00842515"/>
    <w:rsid w:val="0084436B"/>
    <w:rsid w:val="00846F3A"/>
    <w:rsid w:val="008475FF"/>
    <w:rsid w:val="00847BF4"/>
    <w:rsid w:val="008509FB"/>
    <w:rsid w:val="008524AD"/>
    <w:rsid w:val="008525D6"/>
    <w:rsid w:val="00853FC6"/>
    <w:rsid w:val="00855ACC"/>
    <w:rsid w:val="00856927"/>
    <w:rsid w:val="00857357"/>
    <w:rsid w:val="00857438"/>
    <w:rsid w:val="00857A07"/>
    <w:rsid w:val="00857B11"/>
    <w:rsid w:val="008605DF"/>
    <w:rsid w:val="00860D34"/>
    <w:rsid w:val="00861686"/>
    <w:rsid w:val="008625EF"/>
    <w:rsid w:val="00863FB3"/>
    <w:rsid w:val="00864AF9"/>
    <w:rsid w:val="00865262"/>
    <w:rsid w:val="00865B94"/>
    <w:rsid w:val="0086632E"/>
    <w:rsid w:val="008666EC"/>
    <w:rsid w:val="00866E21"/>
    <w:rsid w:val="008700B8"/>
    <w:rsid w:val="00870845"/>
    <w:rsid w:val="00870AE6"/>
    <w:rsid w:val="00870F27"/>
    <w:rsid w:val="00871321"/>
    <w:rsid w:val="00872004"/>
    <w:rsid w:val="00872EF0"/>
    <w:rsid w:val="008730F9"/>
    <w:rsid w:val="00873B2D"/>
    <w:rsid w:val="0087676F"/>
    <w:rsid w:val="008773E1"/>
    <w:rsid w:val="00881503"/>
    <w:rsid w:val="00881C9E"/>
    <w:rsid w:val="00883724"/>
    <w:rsid w:val="0088493F"/>
    <w:rsid w:val="0088498B"/>
    <w:rsid w:val="0088505D"/>
    <w:rsid w:val="008851E9"/>
    <w:rsid w:val="00885B3C"/>
    <w:rsid w:val="00885E6E"/>
    <w:rsid w:val="00886881"/>
    <w:rsid w:val="00886A79"/>
    <w:rsid w:val="00886A7B"/>
    <w:rsid w:val="00887552"/>
    <w:rsid w:val="00887FE4"/>
    <w:rsid w:val="0089093D"/>
    <w:rsid w:val="008913B6"/>
    <w:rsid w:val="00892D94"/>
    <w:rsid w:val="00892E17"/>
    <w:rsid w:val="008936F3"/>
    <w:rsid w:val="00893782"/>
    <w:rsid w:val="00893E0C"/>
    <w:rsid w:val="008942D9"/>
    <w:rsid w:val="00895D31"/>
    <w:rsid w:val="00896B33"/>
    <w:rsid w:val="00896C51"/>
    <w:rsid w:val="00896FB1"/>
    <w:rsid w:val="008A06FA"/>
    <w:rsid w:val="008A089E"/>
    <w:rsid w:val="008A12D3"/>
    <w:rsid w:val="008A1BDC"/>
    <w:rsid w:val="008A1E57"/>
    <w:rsid w:val="008A279A"/>
    <w:rsid w:val="008A2F7B"/>
    <w:rsid w:val="008A4A8B"/>
    <w:rsid w:val="008A4F67"/>
    <w:rsid w:val="008A5E5E"/>
    <w:rsid w:val="008A6309"/>
    <w:rsid w:val="008A6BFB"/>
    <w:rsid w:val="008A71C8"/>
    <w:rsid w:val="008A76C0"/>
    <w:rsid w:val="008A7A0D"/>
    <w:rsid w:val="008B05F3"/>
    <w:rsid w:val="008B3CC5"/>
    <w:rsid w:val="008B6342"/>
    <w:rsid w:val="008C0DEA"/>
    <w:rsid w:val="008C10C8"/>
    <w:rsid w:val="008C1465"/>
    <w:rsid w:val="008C1ADF"/>
    <w:rsid w:val="008C2E83"/>
    <w:rsid w:val="008C4507"/>
    <w:rsid w:val="008C4FD9"/>
    <w:rsid w:val="008C5B15"/>
    <w:rsid w:val="008C78CF"/>
    <w:rsid w:val="008C7F55"/>
    <w:rsid w:val="008D0D1C"/>
    <w:rsid w:val="008D1849"/>
    <w:rsid w:val="008D207E"/>
    <w:rsid w:val="008D2717"/>
    <w:rsid w:val="008D331E"/>
    <w:rsid w:val="008D3388"/>
    <w:rsid w:val="008D4E35"/>
    <w:rsid w:val="008D56C0"/>
    <w:rsid w:val="008D5C21"/>
    <w:rsid w:val="008D5F57"/>
    <w:rsid w:val="008D69D6"/>
    <w:rsid w:val="008D6B10"/>
    <w:rsid w:val="008E0531"/>
    <w:rsid w:val="008E0D47"/>
    <w:rsid w:val="008E3303"/>
    <w:rsid w:val="008E5F74"/>
    <w:rsid w:val="008E65B2"/>
    <w:rsid w:val="008F0BD3"/>
    <w:rsid w:val="008F1233"/>
    <w:rsid w:val="008F1429"/>
    <w:rsid w:val="008F2B08"/>
    <w:rsid w:val="008F3AD9"/>
    <w:rsid w:val="008F4626"/>
    <w:rsid w:val="008F541B"/>
    <w:rsid w:val="008F5A26"/>
    <w:rsid w:val="008F6B2F"/>
    <w:rsid w:val="008F6C41"/>
    <w:rsid w:val="008F6C8C"/>
    <w:rsid w:val="0090008A"/>
    <w:rsid w:val="00900F44"/>
    <w:rsid w:val="00901368"/>
    <w:rsid w:val="00901982"/>
    <w:rsid w:val="00902513"/>
    <w:rsid w:val="0090306C"/>
    <w:rsid w:val="00904FD9"/>
    <w:rsid w:val="00905084"/>
    <w:rsid w:val="00905F9E"/>
    <w:rsid w:val="009063DD"/>
    <w:rsid w:val="00906EA7"/>
    <w:rsid w:val="0090794A"/>
    <w:rsid w:val="00907CAE"/>
    <w:rsid w:val="00910694"/>
    <w:rsid w:val="00910E24"/>
    <w:rsid w:val="009110A7"/>
    <w:rsid w:val="009114E5"/>
    <w:rsid w:val="009123CF"/>
    <w:rsid w:val="00912A41"/>
    <w:rsid w:val="00912B59"/>
    <w:rsid w:val="00913774"/>
    <w:rsid w:val="00913927"/>
    <w:rsid w:val="009171E0"/>
    <w:rsid w:val="009201B2"/>
    <w:rsid w:val="00920DA2"/>
    <w:rsid w:val="00921326"/>
    <w:rsid w:val="00926782"/>
    <w:rsid w:val="0092738B"/>
    <w:rsid w:val="009276C1"/>
    <w:rsid w:val="00927B6E"/>
    <w:rsid w:val="00930BEE"/>
    <w:rsid w:val="0093103F"/>
    <w:rsid w:val="00932348"/>
    <w:rsid w:val="009338F0"/>
    <w:rsid w:val="00933AB9"/>
    <w:rsid w:val="009356F6"/>
    <w:rsid w:val="00935B18"/>
    <w:rsid w:val="0093676C"/>
    <w:rsid w:val="00936936"/>
    <w:rsid w:val="009372D4"/>
    <w:rsid w:val="00937356"/>
    <w:rsid w:val="00937511"/>
    <w:rsid w:val="009375F0"/>
    <w:rsid w:val="00937F6A"/>
    <w:rsid w:val="00940029"/>
    <w:rsid w:val="0094212D"/>
    <w:rsid w:val="009424E8"/>
    <w:rsid w:val="0094259E"/>
    <w:rsid w:val="009432E7"/>
    <w:rsid w:val="00944466"/>
    <w:rsid w:val="00946CDB"/>
    <w:rsid w:val="00946D9B"/>
    <w:rsid w:val="00950B8B"/>
    <w:rsid w:val="00951500"/>
    <w:rsid w:val="009519F7"/>
    <w:rsid w:val="00951C92"/>
    <w:rsid w:val="009551DD"/>
    <w:rsid w:val="009562C0"/>
    <w:rsid w:val="009562CD"/>
    <w:rsid w:val="00957D80"/>
    <w:rsid w:val="00957E6E"/>
    <w:rsid w:val="00960BA1"/>
    <w:rsid w:val="00961792"/>
    <w:rsid w:val="00961A5D"/>
    <w:rsid w:val="00963B11"/>
    <w:rsid w:val="00966706"/>
    <w:rsid w:val="00967557"/>
    <w:rsid w:val="00970330"/>
    <w:rsid w:val="0097101F"/>
    <w:rsid w:val="00972508"/>
    <w:rsid w:val="00972794"/>
    <w:rsid w:val="00973210"/>
    <w:rsid w:val="009747B7"/>
    <w:rsid w:val="00974B35"/>
    <w:rsid w:val="00974B92"/>
    <w:rsid w:val="00975357"/>
    <w:rsid w:val="0097643E"/>
    <w:rsid w:val="00977F8A"/>
    <w:rsid w:val="009807FE"/>
    <w:rsid w:val="00980EE8"/>
    <w:rsid w:val="009815E7"/>
    <w:rsid w:val="0098164C"/>
    <w:rsid w:val="009822A8"/>
    <w:rsid w:val="00983527"/>
    <w:rsid w:val="0098397F"/>
    <w:rsid w:val="00983B1D"/>
    <w:rsid w:val="00984632"/>
    <w:rsid w:val="009848C6"/>
    <w:rsid w:val="00984983"/>
    <w:rsid w:val="00984ACD"/>
    <w:rsid w:val="00984F6D"/>
    <w:rsid w:val="00984FAA"/>
    <w:rsid w:val="009869C7"/>
    <w:rsid w:val="00986B65"/>
    <w:rsid w:val="00987151"/>
    <w:rsid w:val="00987CE4"/>
    <w:rsid w:val="00990BC4"/>
    <w:rsid w:val="00990CC9"/>
    <w:rsid w:val="009919A3"/>
    <w:rsid w:val="00991B86"/>
    <w:rsid w:val="00993079"/>
    <w:rsid w:val="009957E0"/>
    <w:rsid w:val="00996489"/>
    <w:rsid w:val="00996515"/>
    <w:rsid w:val="00997A37"/>
    <w:rsid w:val="009A0C31"/>
    <w:rsid w:val="009A1A7C"/>
    <w:rsid w:val="009A1E3C"/>
    <w:rsid w:val="009A2C75"/>
    <w:rsid w:val="009A65B8"/>
    <w:rsid w:val="009A66DF"/>
    <w:rsid w:val="009A6B02"/>
    <w:rsid w:val="009A72F5"/>
    <w:rsid w:val="009B3BBD"/>
    <w:rsid w:val="009B4234"/>
    <w:rsid w:val="009B43D5"/>
    <w:rsid w:val="009B4891"/>
    <w:rsid w:val="009B5BA1"/>
    <w:rsid w:val="009B5CCD"/>
    <w:rsid w:val="009B5FAC"/>
    <w:rsid w:val="009B6539"/>
    <w:rsid w:val="009B786A"/>
    <w:rsid w:val="009C0274"/>
    <w:rsid w:val="009C04FF"/>
    <w:rsid w:val="009C066C"/>
    <w:rsid w:val="009C0D47"/>
    <w:rsid w:val="009C0F62"/>
    <w:rsid w:val="009C1E77"/>
    <w:rsid w:val="009C20EB"/>
    <w:rsid w:val="009C24D1"/>
    <w:rsid w:val="009C2BD2"/>
    <w:rsid w:val="009C3317"/>
    <w:rsid w:val="009C48A9"/>
    <w:rsid w:val="009D2812"/>
    <w:rsid w:val="009D3111"/>
    <w:rsid w:val="009D325C"/>
    <w:rsid w:val="009D3342"/>
    <w:rsid w:val="009D44D2"/>
    <w:rsid w:val="009D57CF"/>
    <w:rsid w:val="009D6A45"/>
    <w:rsid w:val="009D7C71"/>
    <w:rsid w:val="009E01B7"/>
    <w:rsid w:val="009E0449"/>
    <w:rsid w:val="009E09B6"/>
    <w:rsid w:val="009E2A28"/>
    <w:rsid w:val="009E2BA0"/>
    <w:rsid w:val="009E4872"/>
    <w:rsid w:val="009E66F1"/>
    <w:rsid w:val="009E6E47"/>
    <w:rsid w:val="009F067B"/>
    <w:rsid w:val="009F0959"/>
    <w:rsid w:val="009F0C9C"/>
    <w:rsid w:val="009F0EB4"/>
    <w:rsid w:val="009F1142"/>
    <w:rsid w:val="009F2BB6"/>
    <w:rsid w:val="009F48C4"/>
    <w:rsid w:val="009F5D63"/>
    <w:rsid w:val="009F6393"/>
    <w:rsid w:val="009F6F52"/>
    <w:rsid w:val="00A005C8"/>
    <w:rsid w:val="00A01B49"/>
    <w:rsid w:val="00A01E7B"/>
    <w:rsid w:val="00A030B0"/>
    <w:rsid w:val="00A04EE8"/>
    <w:rsid w:val="00A05EE8"/>
    <w:rsid w:val="00A05F44"/>
    <w:rsid w:val="00A06219"/>
    <w:rsid w:val="00A0638E"/>
    <w:rsid w:val="00A06427"/>
    <w:rsid w:val="00A0765C"/>
    <w:rsid w:val="00A1056E"/>
    <w:rsid w:val="00A1100E"/>
    <w:rsid w:val="00A1165C"/>
    <w:rsid w:val="00A12107"/>
    <w:rsid w:val="00A12C26"/>
    <w:rsid w:val="00A1307E"/>
    <w:rsid w:val="00A13A9E"/>
    <w:rsid w:val="00A14D58"/>
    <w:rsid w:val="00A1520A"/>
    <w:rsid w:val="00A155B4"/>
    <w:rsid w:val="00A15F0B"/>
    <w:rsid w:val="00A21414"/>
    <w:rsid w:val="00A22750"/>
    <w:rsid w:val="00A23C38"/>
    <w:rsid w:val="00A24C2D"/>
    <w:rsid w:val="00A24D4E"/>
    <w:rsid w:val="00A258A1"/>
    <w:rsid w:val="00A25969"/>
    <w:rsid w:val="00A26B92"/>
    <w:rsid w:val="00A27725"/>
    <w:rsid w:val="00A30EAB"/>
    <w:rsid w:val="00A31008"/>
    <w:rsid w:val="00A317FB"/>
    <w:rsid w:val="00A318DB"/>
    <w:rsid w:val="00A333D2"/>
    <w:rsid w:val="00A33E4C"/>
    <w:rsid w:val="00A34F60"/>
    <w:rsid w:val="00A35A82"/>
    <w:rsid w:val="00A36584"/>
    <w:rsid w:val="00A373F2"/>
    <w:rsid w:val="00A377ED"/>
    <w:rsid w:val="00A42250"/>
    <w:rsid w:val="00A4226D"/>
    <w:rsid w:val="00A42661"/>
    <w:rsid w:val="00A4310B"/>
    <w:rsid w:val="00A43D9C"/>
    <w:rsid w:val="00A45C3C"/>
    <w:rsid w:val="00A4614F"/>
    <w:rsid w:val="00A46460"/>
    <w:rsid w:val="00A46A31"/>
    <w:rsid w:val="00A46CBF"/>
    <w:rsid w:val="00A50F41"/>
    <w:rsid w:val="00A512DC"/>
    <w:rsid w:val="00A5145D"/>
    <w:rsid w:val="00A53237"/>
    <w:rsid w:val="00A53312"/>
    <w:rsid w:val="00A54708"/>
    <w:rsid w:val="00A5527A"/>
    <w:rsid w:val="00A57E48"/>
    <w:rsid w:val="00A6015B"/>
    <w:rsid w:val="00A60492"/>
    <w:rsid w:val="00A60982"/>
    <w:rsid w:val="00A60F3D"/>
    <w:rsid w:val="00A61C24"/>
    <w:rsid w:val="00A6262A"/>
    <w:rsid w:val="00A63AE4"/>
    <w:rsid w:val="00A64263"/>
    <w:rsid w:val="00A649A2"/>
    <w:rsid w:val="00A64F74"/>
    <w:rsid w:val="00A65408"/>
    <w:rsid w:val="00A65D6A"/>
    <w:rsid w:val="00A6699E"/>
    <w:rsid w:val="00A67878"/>
    <w:rsid w:val="00A70554"/>
    <w:rsid w:val="00A70E6F"/>
    <w:rsid w:val="00A71563"/>
    <w:rsid w:val="00A72975"/>
    <w:rsid w:val="00A73813"/>
    <w:rsid w:val="00A73DCD"/>
    <w:rsid w:val="00A74B3C"/>
    <w:rsid w:val="00A7503C"/>
    <w:rsid w:val="00A75D60"/>
    <w:rsid w:val="00A760C5"/>
    <w:rsid w:val="00A76669"/>
    <w:rsid w:val="00A76E83"/>
    <w:rsid w:val="00A8007F"/>
    <w:rsid w:val="00A8042C"/>
    <w:rsid w:val="00A80CB3"/>
    <w:rsid w:val="00A83526"/>
    <w:rsid w:val="00A8437C"/>
    <w:rsid w:val="00A86767"/>
    <w:rsid w:val="00A92723"/>
    <w:rsid w:val="00A92A8E"/>
    <w:rsid w:val="00A93785"/>
    <w:rsid w:val="00A945E6"/>
    <w:rsid w:val="00A94EF3"/>
    <w:rsid w:val="00A971E9"/>
    <w:rsid w:val="00AA069A"/>
    <w:rsid w:val="00AA14A1"/>
    <w:rsid w:val="00AA20D8"/>
    <w:rsid w:val="00AA2DAB"/>
    <w:rsid w:val="00AA313D"/>
    <w:rsid w:val="00AA3276"/>
    <w:rsid w:val="00AA36C1"/>
    <w:rsid w:val="00AA4CA0"/>
    <w:rsid w:val="00AA4E8F"/>
    <w:rsid w:val="00AA585F"/>
    <w:rsid w:val="00AA5F7D"/>
    <w:rsid w:val="00AA5FC3"/>
    <w:rsid w:val="00AA6459"/>
    <w:rsid w:val="00AA78A0"/>
    <w:rsid w:val="00AA7D7F"/>
    <w:rsid w:val="00AB0B89"/>
    <w:rsid w:val="00AB0D08"/>
    <w:rsid w:val="00AB1FBF"/>
    <w:rsid w:val="00AB2716"/>
    <w:rsid w:val="00AB3C92"/>
    <w:rsid w:val="00AB403B"/>
    <w:rsid w:val="00AB4F47"/>
    <w:rsid w:val="00AB6FEC"/>
    <w:rsid w:val="00AB7E8E"/>
    <w:rsid w:val="00AC0C29"/>
    <w:rsid w:val="00AC1CE1"/>
    <w:rsid w:val="00AC2FFF"/>
    <w:rsid w:val="00AC3FF6"/>
    <w:rsid w:val="00AC41B1"/>
    <w:rsid w:val="00AC473F"/>
    <w:rsid w:val="00AC69EF"/>
    <w:rsid w:val="00AC6A9A"/>
    <w:rsid w:val="00AD01DC"/>
    <w:rsid w:val="00AD08ED"/>
    <w:rsid w:val="00AD098B"/>
    <w:rsid w:val="00AD0DA0"/>
    <w:rsid w:val="00AD1B06"/>
    <w:rsid w:val="00AD6412"/>
    <w:rsid w:val="00AD6A38"/>
    <w:rsid w:val="00AD7D35"/>
    <w:rsid w:val="00AE21D0"/>
    <w:rsid w:val="00AE23FD"/>
    <w:rsid w:val="00AE2611"/>
    <w:rsid w:val="00AE371C"/>
    <w:rsid w:val="00AE5A76"/>
    <w:rsid w:val="00AE5A7B"/>
    <w:rsid w:val="00AE5D02"/>
    <w:rsid w:val="00AE7972"/>
    <w:rsid w:val="00AE7E83"/>
    <w:rsid w:val="00AF176C"/>
    <w:rsid w:val="00AF1DCB"/>
    <w:rsid w:val="00AF48D1"/>
    <w:rsid w:val="00AF4C88"/>
    <w:rsid w:val="00AF5861"/>
    <w:rsid w:val="00AF6061"/>
    <w:rsid w:val="00AF679B"/>
    <w:rsid w:val="00AF68C8"/>
    <w:rsid w:val="00AF6927"/>
    <w:rsid w:val="00AF7020"/>
    <w:rsid w:val="00AF772E"/>
    <w:rsid w:val="00B0179B"/>
    <w:rsid w:val="00B02372"/>
    <w:rsid w:val="00B0375A"/>
    <w:rsid w:val="00B0403D"/>
    <w:rsid w:val="00B04829"/>
    <w:rsid w:val="00B0490D"/>
    <w:rsid w:val="00B04935"/>
    <w:rsid w:val="00B0592A"/>
    <w:rsid w:val="00B06E27"/>
    <w:rsid w:val="00B07A04"/>
    <w:rsid w:val="00B07FB3"/>
    <w:rsid w:val="00B1038C"/>
    <w:rsid w:val="00B10928"/>
    <w:rsid w:val="00B117EE"/>
    <w:rsid w:val="00B12A39"/>
    <w:rsid w:val="00B13BD1"/>
    <w:rsid w:val="00B164DE"/>
    <w:rsid w:val="00B167F8"/>
    <w:rsid w:val="00B171AD"/>
    <w:rsid w:val="00B1722D"/>
    <w:rsid w:val="00B17E9D"/>
    <w:rsid w:val="00B20C84"/>
    <w:rsid w:val="00B21236"/>
    <w:rsid w:val="00B21B09"/>
    <w:rsid w:val="00B220DF"/>
    <w:rsid w:val="00B23BA7"/>
    <w:rsid w:val="00B23F2E"/>
    <w:rsid w:val="00B2602D"/>
    <w:rsid w:val="00B26306"/>
    <w:rsid w:val="00B26ADD"/>
    <w:rsid w:val="00B27586"/>
    <w:rsid w:val="00B3158B"/>
    <w:rsid w:val="00B345E4"/>
    <w:rsid w:val="00B3487A"/>
    <w:rsid w:val="00B364F0"/>
    <w:rsid w:val="00B37853"/>
    <w:rsid w:val="00B41CDA"/>
    <w:rsid w:val="00B42408"/>
    <w:rsid w:val="00B429D8"/>
    <w:rsid w:val="00B4308C"/>
    <w:rsid w:val="00B442D4"/>
    <w:rsid w:val="00B446AD"/>
    <w:rsid w:val="00B46777"/>
    <w:rsid w:val="00B46ABD"/>
    <w:rsid w:val="00B46DA7"/>
    <w:rsid w:val="00B476EF"/>
    <w:rsid w:val="00B47E0F"/>
    <w:rsid w:val="00B508E1"/>
    <w:rsid w:val="00B509D0"/>
    <w:rsid w:val="00B5146B"/>
    <w:rsid w:val="00B51BF4"/>
    <w:rsid w:val="00B51FFE"/>
    <w:rsid w:val="00B52732"/>
    <w:rsid w:val="00B52CAE"/>
    <w:rsid w:val="00B5339C"/>
    <w:rsid w:val="00B53686"/>
    <w:rsid w:val="00B53D71"/>
    <w:rsid w:val="00B53DEC"/>
    <w:rsid w:val="00B54568"/>
    <w:rsid w:val="00B5553A"/>
    <w:rsid w:val="00B556D4"/>
    <w:rsid w:val="00B55998"/>
    <w:rsid w:val="00B56A25"/>
    <w:rsid w:val="00B56CE0"/>
    <w:rsid w:val="00B575CB"/>
    <w:rsid w:val="00B620E4"/>
    <w:rsid w:val="00B622E9"/>
    <w:rsid w:val="00B65396"/>
    <w:rsid w:val="00B6567F"/>
    <w:rsid w:val="00B65B6A"/>
    <w:rsid w:val="00B65EDD"/>
    <w:rsid w:val="00B66036"/>
    <w:rsid w:val="00B66714"/>
    <w:rsid w:val="00B6702A"/>
    <w:rsid w:val="00B677D0"/>
    <w:rsid w:val="00B67841"/>
    <w:rsid w:val="00B70ECA"/>
    <w:rsid w:val="00B710A6"/>
    <w:rsid w:val="00B71257"/>
    <w:rsid w:val="00B7279F"/>
    <w:rsid w:val="00B73226"/>
    <w:rsid w:val="00B74016"/>
    <w:rsid w:val="00B74341"/>
    <w:rsid w:val="00B75F51"/>
    <w:rsid w:val="00B762C6"/>
    <w:rsid w:val="00B76719"/>
    <w:rsid w:val="00B769C6"/>
    <w:rsid w:val="00B810FA"/>
    <w:rsid w:val="00B82FA9"/>
    <w:rsid w:val="00B841F6"/>
    <w:rsid w:val="00B87D4D"/>
    <w:rsid w:val="00B90173"/>
    <w:rsid w:val="00B90325"/>
    <w:rsid w:val="00B90814"/>
    <w:rsid w:val="00B929BC"/>
    <w:rsid w:val="00B9398C"/>
    <w:rsid w:val="00B942D3"/>
    <w:rsid w:val="00B954D3"/>
    <w:rsid w:val="00B95A1E"/>
    <w:rsid w:val="00B9616B"/>
    <w:rsid w:val="00B97737"/>
    <w:rsid w:val="00BA00C8"/>
    <w:rsid w:val="00BA0651"/>
    <w:rsid w:val="00BA2003"/>
    <w:rsid w:val="00BA38A7"/>
    <w:rsid w:val="00BA391E"/>
    <w:rsid w:val="00BA3D1E"/>
    <w:rsid w:val="00BA3EFE"/>
    <w:rsid w:val="00BA3F64"/>
    <w:rsid w:val="00BA45E1"/>
    <w:rsid w:val="00BA54A9"/>
    <w:rsid w:val="00BA5EF8"/>
    <w:rsid w:val="00BA6B6F"/>
    <w:rsid w:val="00BA6CDA"/>
    <w:rsid w:val="00BA72DC"/>
    <w:rsid w:val="00BA74E6"/>
    <w:rsid w:val="00BA7D3A"/>
    <w:rsid w:val="00BB08B6"/>
    <w:rsid w:val="00BB0F9C"/>
    <w:rsid w:val="00BB143B"/>
    <w:rsid w:val="00BB272D"/>
    <w:rsid w:val="00BB2B50"/>
    <w:rsid w:val="00BB3092"/>
    <w:rsid w:val="00BB3615"/>
    <w:rsid w:val="00BB4155"/>
    <w:rsid w:val="00BC04A0"/>
    <w:rsid w:val="00BC12A5"/>
    <w:rsid w:val="00BC39F9"/>
    <w:rsid w:val="00BC5618"/>
    <w:rsid w:val="00BC5E9D"/>
    <w:rsid w:val="00BC694C"/>
    <w:rsid w:val="00BC6CE1"/>
    <w:rsid w:val="00BC7FC1"/>
    <w:rsid w:val="00BD1B56"/>
    <w:rsid w:val="00BD2814"/>
    <w:rsid w:val="00BD473D"/>
    <w:rsid w:val="00BD54F0"/>
    <w:rsid w:val="00BD5A1F"/>
    <w:rsid w:val="00BD5BF2"/>
    <w:rsid w:val="00BD70B5"/>
    <w:rsid w:val="00BD79BE"/>
    <w:rsid w:val="00BE18A8"/>
    <w:rsid w:val="00BE1E59"/>
    <w:rsid w:val="00BE22A9"/>
    <w:rsid w:val="00BE2AE9"/>
    <w:rsid w:val="00BE4AFD"/>
    <w:rsid w:val="00BE6E1A"/>
    <w:rsid w:val="00BE7B80"/>
    <w:rsid w:val="00BF01BB"/>
    <w:rsid w:val="00BF035F"/>
    <w:rsid w:val="00BF0D0A"/>
    <w:rsid w:val="00BF1C0D"/>
    <w:rsid w:val="00BF31F9"/>
    <w:rsid w:val="00BF388C"/>
    <w:rsid w:val="00BF4109"/>
    <w:rsid w:val="00BF4161"/>
    <w:rsid w:val="00BF603A"/>
    <w:rsid w:val="00BF681D"/>
    <w:rsid w:val="00C000C6"/>
    <w:rsid w:val="00C008DC"/>
    <w:rsid w:val="00C00A0D"/>
    <w:rsid w:val="00C035D9"/>
    <w:rsid w:val="00C05199"/>
    <w:rsid w:val="00C057D9"/>
    <w:rsid w:val="00C06277"/>
    <w:rsid w:val="00C07D74"/>
    <w:rsid w:val="00C108DB"/>
    <w:rsid w:val="00C10B57"/>
    <w:rsid w:val="00C10EF7"/>
    <w:rsid w:val="00C10FAD"/>
    <w:rsid w:val="00C1104A"/>
    <w:rsid w:val="00C11B48"/>
    <w:rsid w:val="00C11DFB"/>
    <w:rsid w:val="00C1215A"/>
    <w:rsid w:val="00C12B2A"/>
    <w:rsid w:val="00C140D7"/>
    <w:rsid w:val="00C14317"/>
    <w:rsid w:val="00C15A72"/>
    <w:rsid w:val="00C16002"/>
    <w:rsid w:val="00C16D54"/>
    <w:rsid w:val="00C2013D"/>
    <w:rsid w:val="00C21081"/>
    <w:rsid w:val="00C2116D"/>
    <w:rsid w:val="00C21417"/>
    <w:rsid w:val="00C22A97"/>
    <w:rsid w:val="00C241C4"/>
    <w:rsid w:val="00C249DE"/>
    <w:rsid w:val="00C25F45"/>
    <w:rsid w:val="00C260EF"/>
    <w:rsid w:val="00C30827"/>
    <w:rsid w:val="00C31B75"/>
    <w:rsid w:val="00C3208F"/>
    <w:rsid w:val="00C33C43"/>
    <w:rsid w:val="00C37F14"/>
    <w:rsid w:val="00C400D4"/>
    <w:rsid w:val="00C40495"/>
    <w:rsid w:val="00C42813"/>
    <w:rsid w:val="00C43F4C"/>
    <w:rsid w:val="00C44F95"/>
    <w:rsid w:val="00C45049"/>
    <w:rsid w:val="00C4651A"/>
    <w:rsid w:val="00C46A30"/>
    <w:rsid w:val="00C46BB2"/>
    <w:rsid w:val="00C479C2"/>
    <w:rsid w:val="00C47DE9"/>
    <w:rsid w:val="00C50933"/>
    <w:rsid w:val="00C525F4"/>
    <w:rsid w:val="00C53413"/>
    <w:rsid w:val="00C53D68"/>
    <w:rsid w:val="00C60060"/>
    <w:rsid w:val="00C63318"/>
    <w:rsid w:val="00C63894"/>
    <w:rsid w:val="00C638DC"/>
    <w:rsid w:val="00C649A2"/>
    <w:rsid w:val="00C64AB8"/>
    <w:rsid w:val="00C65737"/>
    <w:rsid w:val="00C665A1"/>
    <w:rsid w:val="00C6765B"/>
    <w:rsid w:val="00C678A7"/>
    <w:rsid w:val="00C712FA"/>
    <w:rsid w:val="00C72368"/>
    <w:rsid w:val="00C72D6C"/>
    <w:rsid w:val="00C72E6D"/>
    <w:rsid w:val="00C73E0F"/>
    <w:rsid w:val="00C743B8"/>
    <w:rsid w:val="00C75555"/>
    <w:rsid w:val="00C759F3"/>
    <w:rsid w:val="00C7644A"/>
    <w:rsid w:val="00C7668C"/>
    <w:rsid w:val="00C7697D"/>
    <w:rsid w:val="00C772A9"/>
    <w:rsid w:val="00C77CF5"/>
    <w:rsid w:val="00C820AB"/>
    <w:rsid w:val="00C8280F"/>
    <w:rsid w:val="00C83695"/>
    <w:rsid w:val="00C844B1"/>
    <w:rsid w:val="00C849D5"/>
    <w:rsid w:val="00C84DC5"/>
    <w:rsid w:val="00C84FB0"/>
    <w:rsid w:val="00C8506E"/>
    <w:rsid w:val="00C85849"/>
    <w:rsid w:val="00C86E83"/>
    <w:rsid w:val="00C8713E"/>
    <w:rsid w:val="00C87472"/>
    <w:rsid w:val="00C8789B"/>
    <w:rsid w:val="00C9172B"/>
    <w:rsid w:val="00C92179"/>
    <w:rsid w:val="00C92E15"/>
    <w:rsid w:val="00C931F8"/>
    <w:rsid w:val="00C938A9"/>
    <w:rsid w:val="00C939FD"/>
    <w:rsid w:val="00C93FFB"/>
    <w:rsid w:val="00C96027"/>
    <w:rsid w:val="00C96D1E"/>
    <w:rsid w:val="00C979F6"/>
    <w:rsid w:val="00CA16BC"/>
    <w:rsid w:val="00CA1E22"/>
    <w:rsid w:val="00CA2F76"/>
    <w:rsid w:val="00CA3480"/>
    <w:rsid w:val="00CA39B5"/>
    <w:rsid w:val="00CA5321"/>
    <w:rsid w:val="00CA569A"/>
    <w:rsid w:val="00CA6FDA"/>
    <w:rsid w:val="00CA760F"/>
    <w:rsid w:val="00CB1464"/>
    <w:rsid w:val="00CB1A40"/>
    <w:rsid w:val="00CB22AF"/>
    <w:rsid w:val="00CB50ED"/>
    <w:rsid w:val="00CB553D"/>
    <w:rsid w:val="00CB58B8"/>
    <w:rsid w:val="00CB5EE8"/>
    <w:rsid w:val="00CB62CB"/>
    <w:rsid w:val="00CB68CF"/>
    <w:rsid w:val="00CB6A37"/>
    <w:rsid w:val="00CB6F2B"/>
    <w:rsid w:val="00CB79A2"/>
    <w:rsid w:val="00CC1A9C"/>
    <w:rsid w:val="00CC1E85"/>
    <w:rsid w:val="00CC21BC"/>
    <w:rsid w:val="00CC2265"/>
    <w:rsid w:val="00CC2AE1"/>
    <w:rsid w:val="00CC2D8B"/>
    <w:rsid w:val="00CC3606"/>
    <w:rsid w:val="00CC4E37"/>
    <w:rsid w:val="00CC7755"/>
    <w:rsid w:val="00CC7E8C"/>
    <w:rsid w:val="00CD1E25"/>
    <w:rsid w:val="00CD2331"/>
    <w:rsid w:val="00CD3068"/>
    <w:rsid w:val="00CD4D21"/>
    <w:rsid w:val="00CD5987"/>
    <w:rsid w:val="00CD6466"/>
    <w:rsid w:val="00CD7673"/>
    <w:rsid w:val="00CE0455"/>
    <w:rsid w:val="00CE1A96"/>
    <w:rsid w:val="00CE1AD4"/>
    <w:rsid w:val="00CE1D2F"/>
    <w:rsid w:val="00CE3302"/>
    <w:rsid w:val="00CE35A6"/>
    <w:rsid w:val="00CE47F3"/>
    <w:rsid w:val="00CE688C"/>
    <w:rsid w:val="00CE6E7F"/>
    <w:rsid w:val="00CE75D7"/>
    <w:rsid w:val="00CF14CE"/>
    <w:rsid w:val="00CF16C5"/>
    <w:rsid w:val="00CF47F8"/>
    <w:rsid w:val="00CF4D24"/>
    <w:rsid w:val="00CF7E01"/>
    <w:rsid w:val="00D004EA"/>
    <w:rsid w:val="00D014E3"/>
    <w:rsid w:val="00D01B27"/>
    <w:rsid w:val="00D01C9B"/>
    <w:rsid w:val="00D02089"/>
    <w:rsid w:val="00D0303B"/>
    <w:rsid w:val="00D06633"/>
    <w:rsid w:val="00D10E1B"/>
    <w:rsid w:val="00D113B2"/>
    <w:rsid w:val="00D11621"/>
    <w:rsid w:val="00D12E20"/>
    <w:rsid w:val="00D130ED"/>
    <w:rsid w:val="00D13C12"/>
    <w:rsid w:val="00D14154"/>
    <w:rsid w:val="00D14EF1"/>
    <w:rsid w:val="00D1533B"/>
    <w:rsid w:val="00D15C6F"/>
    <w:rsid w:val="00D16BC6"/>
    <w:rsid w:val="00D16E46"/>
    <w:rsid w:val="00D17846"/>
    <w:rsid w:val="00D17E22"/>
    <w:rsid w:val="00D2002E"/>
    <w:rsid w:val="00D21091"/>
    <w:rsid w:val="00D24E06"/>
    <w:rsid w:val="00D276F0"/>
    <w:rsid w:val="00D27A0C"/>
    <w:rsid w:val="00D30D58"/>
    <w:rsid w:val="00D310E0"/>
    <w:rsid w:val="00D31CB1"/>
    <w:rsid w:val="00D330A5"/>
    <w:rsid w:val="00D3486C"/>
    <w:rsid w:val="00D34B84"/>
    <w:rsid w:val="00D34F8E"/>
    <w:rsid w:val="00D34FCE"/>
    <w:rsid w:val="00D35F6B"/>
    <w:rsid w:val="00D369A6"/>
    <w:rsid w:val="00D373AA"/>
    <w:rsid w:val="00D378C9"/>
    <w:rsid w:val="00D4039F"/>
    <w:rsid w:val="00D408B1"/>
    <w:rsid w:val="00D41D76"/>
    <w:rsid w:val="00D436CC"/>
    <w:rsid w:val="00D43BF8"/>
    <w:rsid w:val="00D4450C"/>
    <w:rsid w:val="00D44948"/>
    <w:rsid w:val="00D46399"/>
    <w:rsid w:val="00D47798"/>
    <w:rsid w:val="00D478B7"/>
    <w:rsid w:val="00D47B43"/>
    <w:rsid w:val="00D50945"/>
    <w:rsid w:val="00D5302D"/>
    <w:rsid w:val="00D53C83"/>
    <w:rsid w:val="00D5524C"/>
    <w:rsid w:val="00D562B3"/>
    <w:rsid w:val="00D578C0"/>
    <w:rsid w:val="00D57CAA"/>
    <w:rsid w:val="00D6009D"/>
    <w:rsid w:val="00D60559"/>
    <w:rsid w:val="00D61957"/>
    <w:rsid w:val="00D6290A"/>
    <w:rsid w:val="00D62CEF"/>
    <w:rsid w:val="00D631A9"/>
    <w:rsid w:val="00D6427C"/>
    <w:rsid w:val="00D64362"/>
    <w:rsid w:val="00D64E7B"/>
    <w:rsid w:val="00D657C7"/>
    <w:rsid w:val="00D66834"/>
    <w:rsid w:val="00D66F65"/>
    <w:rsid w:val="00D675E7"/>
    <w:rsid w:val="00D678FC"/>
    <w:rsid w:val="00D7076C"/>
    <w:rsid w:val="00D71034"/>
    <w:rsid w:val="00D71C55"/>
    <w:rsid w:val="00D71E99"/>
    <w:rsid w:val="00D746E3"/>
    <w:rsid w:val="00D747C5"/>
    <w:rsid w:val="00D75B6B"/>
    <w:rsid w:val="00D778A5"/>
    <w:rsid w:val="00D8207B"/>
    <w:rsid w:val="00D82816"/>
    <w:rsid w:val="00D829DD"/>
    <w:rsid w:val="00D84490"/>
    <w:rsid w:val="00D846AA"/>
    <w:rsid w:val="00D85E30"/>
    <w:rsid w:val="00D862B1"/>
    <w:rsid w:val="00D86378"/>
    <w:rsid w:val="00D87408"/>
    <w:rsid w:val="00D909DB"/>
    <w:rsid w:val="00D90D10"/>
    <w:rsid w:val="00D927CE"/>
    <w:rsid w:val="00D92979"/>
    <w:rsid w:val="00D92D1D"/>
    <w:rsid w:val="00D938C7"/>
    <w:rsid w:val="00D9483A"/>
    <w:rsid w:val="00D95A67"/>
    <w:rsid w:val="00D96050"/>
    <w:rsid w:val="00D97851"/>
    <w:rsid w:val="00D97C88"/>
    <w:rsid w:val="00DA10E8"/>
    <w:rsid w:val="00DA1F37"/>
    <w:rsid w:val="00DA24B2"/>
    <w:rsid w:val="00DA2753"/>
    <w:rsid w:val="00DA2CD8"/>
    <w:rsid w:val="00DA2E19"/>
    <w:rsid w:val="00DA306A"/>
    <w:rsid w:val="00DA3F97"/>
    <w:rsid w:val="00DA3FC9"/>
    <w:rsid w:val="00DA409F"/>
    <w:rsid w:val="00DA45EE"/>
    <w:rsid w:val="00DA4E8C"/>
    <w:rsid w:val="00DA5AC2"/>
    <w:rsid w:val="00DA5AC9"/>
    <w:rsid w:val="00DA5CF6"/>
    <w:rsid w:val="00DA60FC"/>
    <w:rsid w:val="00DA6B54"/>
    <w:rsid w:val="00DA6E36"/>
    <w:rsid w:val="00DB01E6"/>
    <w:rsid w:val="00DB04BD"/>
    <w:rsid w:val="00DB0781"/>
    <w:rsid w:val="00DB185F"/>
    <w:rsid w:val="00DB1DF1"/>
    <w:rsid w:val="00DB3DFA"/>
    <w:rsid w:val="00DB51E7"/>
    <w:rsid w:val="00DB52E9"/>
    <w:rsid w:val="00DB5F4A"/>
    <w:rsid w:val="00DB65A9"/>
    <w:rsid w:val="00DB73DA"/>
    <w:rsid w:val="00DC04D5"/>
    <w:rsid w:val="00DC0C5F"/>
    <w:rsid w:val="00DC11EA"/>
    <w:rsid w:val="00DC1447"/>
    <w:rsid w:val="00DC1BD2"/>
    <w:rsid w:val="00DC1CEE"/>
    <w:rsid w:val="00DC2507"/>
    <w:rsid w:val="00DC25EC"/>
    <w:rsid w:val="00DC295D"/>
    <w:rsid w:val="00DC396E"/>
    <w:rsid w:val="00DC3C39"/>
    <w:rsid w:val="00DC462F"/>
    <w:rsid w:val="00DC5B50"/>
    <w:rsid w:val="00DC70CA"/>
    <w:rsid w:val="00DC7BF1"/>
    <w:rsid w:val="00DC7C17"/>
    <w:rsid w:val="00DD045C"/>
    <w:rsid w:val="00DD0577"/>
    <w:rsid w:val="00DD155C"/>
    <w:rsid w:val="00DD1E55"/>
    <w:rsid w:val="00DD1FBC"/>
    <w:rsid w:val="00DD4B00"/>
    <w:rsid w:val="00DD4E74"/>
    <w:rsid w:val="00DD5238"/>
    <w:rsid w:val="00DD73C3"/>
    <w:rsid w:val="00DE0FA7"/>
    <w:rsid w:val="00DE107A"/>
    <w:rsid w:val="00DE21A6"/>
    <w:rsid w:val="00DE3457"/>
    <w:rsid w:val="00DE3F05"/>
    <w:rsid w:val="00DE4270"/>
    <w:rsid w:val="00DE4BEE"/>
    <w:rsid w:val="00DE4ECD"/>
    <w:rsid w:val="00DE500A"/>
    <w:rsid w:val="00DE6B2E"/>
    <w:rsid w:val="00DE71FB"/>
    <w:rsid w:val="00DE7CE6"/>
    <w:rsid w:val="00DF040C"/>
    <w:rsid w:val="00DF0751"/>
    <w:rsid w:val="00DF1514"/>
    <w:rsid w:val="00DF2001"/>
    <w:rsid w:val="00DF2BCC"/>
    <w:rsid w:val="00DF32BA"/>
    <w:rsid w:val="00DF41BB"/>
    <w:rsid w:val="00DF5430"/>
    <w:rsid w:val="00DF5FA6"/>
    <w:rsid w:val="00DF7693"/>
    <w:rsid w:val="00DF7973"/>
    <w:rsid w:val="00E005FB"/>
    <w:rsid w:val="00E00AE5"/>
    <w:rsid w:val="00E011C2"/>
    <w:rsid w:val="00E016B6"/>
    <w:rsid w:val="00E01FF5"/>
    <w:rsid w:val="00E0364B"/>
    <w:rsid w:val="00E03D10"/>
    <w:rsid w:val="00E04A94"/>
    <w:rsid w:val="00E068A7"/>
    <w:rsid w:val="00E10444"/>
    <w:rsid w:val="00E110FB"/>
    <w:rsid w:val="00E13271"/>
    <w:rsid w:val="00E13C28"/>
    <w:rsid w:val="00E13E48"/>
    <w:rsid w:val="00E13E5A"/>
    <w:rsid w:val="00E14BAC"/>
    <w:rsid w:val="00E166CB"/>
    <w:rsid w:val="00E1683F"/>
    <w:rsid w:val="00E17B62"/>
    <w:rsid w:val="00E20516"/>
    <w:rsid w:val="00E20AF9"/>
    <w:rsid w:val="00E2112D"/>
    <w:rsid w:val="00E2146D"/>
    <w:rsid w:val="00E21823"/>
    <w:rsid w:val="00E2372C"/>
    <w:rsid w:val="00E2579A"/>
    <w:rsid w:val="00E26068"/>
    <w:rsid w:val="00E263A1"/>
    <w:rsid w:val="00E26F80"/>
    <w:rsid w:val="00E3081B"/>
    <w:rsid w:val="00E30CD8"/>
    <w:rsid w:val="00E312B6"/>
    <w:rsid w:val="00E31395"/>
    <w:rsid w:val="00E334A3"/>
    <w:rsid w:val="00E34E73"/>
    <w:rsid w:val="00E3720D"/>
    <w:rsid w:val="00E37526"/>
    <w:rsid w:val="00E412D3"/>
    <w:rsid w:val="00E419EF"/>
    <w:rsid w:val="00E42D86"/>
    <w:rsid w:val="00E43BD4"/>
    <w:rsid w:val="00E43D94"/>
    <w:rsid w:val="00E440C6"/>
    <w:rsid w:val="00E44E0B"/>
    <w:rsid w:val="00E4505A"/>
    <w:rsid w:val="00E45805"/>
    <w:rsid w:val="00E45D07"/>
    <w:rsid w:val="00E46407"/>
    <w:rsid w:val="00E46B26"/>
    <w:rsid w:val="00E526E9"/>
    <w:rsid w:val="00E52BED"/>
    <w:rsid w:val="00E52F74"/>
    <w:rsid w:val="00E53091"/>
    <w:rsid w:val="00E530C2"/>
    <w:rsid w:val="00E5410E"/>
    <w:rsid w:val="00E5542D"/>
    <w:rsid w:val="00E554D5"/>
    <w:rsid w:val="00E55CD5"/>
    <w:rsid w:val="00E56021"/>
    <w:rsid w:val="00E56623"/>
    <w:rsid w:val="00E56AD7"/>
    <w:rsid w:val="00E602A1"/>
    <w:rsid w:val="00E64316"/>
    <w:rsid w:val="00E662D5"/>
    <w:rsid w:val="00E6678E"/>
    <w:rsid w:val="00E66E5E"/>
    <w:rsid w:val="00E6783D"/>
    <w:rsid w:val="00E70A6C"/>
    <w:rsid w:val="00E714DF"/>
    <w:rsid w:val="00E71644"/>
    <w:rsid w:val="00E71986"/>
    <w:rsid w:val="00E71DC1"/>
    <w:rsid w:val="00E728FF"/>
    <w:rsid w:val="00E72911"/>
    <w:rsid w:val="00E75AD6"/>
    <w:rsid w:val="00E75B66"/>
    <w:rsid w:val="00E75EE4"/>
    <w:rsid w:val="00E75F6C"/>
    <w:rsid w:val="00E76AA9"/>
    <w:rsid w:val="00E80F6C"/>
    <w:rsid w:val="00E815D8"/>
    <w:rsid w:val="00E8392F"/>
    <w:rsid w:val="00E841CC"/>
    <w:rsid w:val="00E844B5"/>
    <w:rsid w:val="00E84A90"/>
    <w:rsid w:val="00E84B19"/>
    <w:rsid w:val="00E86412"/>
    <w:rsid w:val="00E86881"/>
    <w:rsid w:val="00E87BE2"/>
    <w:rsid w:val="00E91B77"/>
    <w:rsid w:val="00E925C2"/>
    <w:rsid w:val="00E9290D"/>
    <w:rsid w:val="00E92EC3"/>
    <w:rsid w:val="00E9518A"/>
    <w:rsid w:val="00E9552D"/>
    <w:rsid w:val="00E95AFF"/>
    <w:rsid w:val="00EA09A5"/>
    <w:rsid w:val="00EA0D92"/>
    <w:rsid w:val="00EA100A"/>
    <w:rsid w:val="00EA154C"/>
    <w:rsid w:val="00EA1829"/>
    <w:rsid w:val="00EA218C"/>
    <w:rsid w:val="00EA2754"/>
    <w:rsid w:val="00EA2BEB"/>
    <w:rsid w:val="00EA2D8A"/>
    <w:rsid w:val="00EA3925"/>
    <w:rsid w:val="00EA44F7"/>
    <w:rsid w:val="00EA468E"/>
    <w:rsid w:val="00EA49BC"/>
    <w:rsid w:val="00EA5AC6"/>
    <w:rsid w:val="00EA6CEE"/>
    <w:rsid w:val="00EB1522"/>
    <w:rsid w:val="00EB1915"/>
    <w:rsid w:val="00EB3470"/>
    <w:rsid w:val="00EB3B82"/>
    <w:rsid w:val="00EB3B99"/>
    <w:rsid w:val="00EB3E72"/>
    <w:rsid w:val="00EB540E"/>
    <w:rsid w:val="00EB5745"/>
    <w:rsid w:val="00EB6976"/>
    <w:rsid w:val="00EC0C07"/>
    <w:rsid w:val="00EC0E83"/>
    <w:rsid w:val="00EC1E7D"/>
    <w:rsid w:val="00EC21EA"/>
    <w:rsid w:val="00EC2C48"/>
    <w:rsid w:val="00EC30F1"/>
    <w:rsid w:val="00EC4A06"/>
    <w:rsid w:val="00EC5E8C"/>
    <w:rsid w:val="00EC7A16"/>
    <w:rsid w:val="00EC7F5B"/>
    <w:rsid w:val="00ED0FAA"/>
    <w:rsid w:val="00ED17E3"/>
    <w:rsid w:val="00ED266E"/>
    <w:rsid w:val="00ED4ECA"/>
    <w:rsid w:val="00ED580F"/>
    <w:rsid w:val="00ED59FF"/>
    <w:rsid w:val="00EE0ED1"/>
    <w:rsid w:val="00EE4684"/>
    <w:rsid w:val="00EE4922"/>
    <w:rsid w:val="00EE4B8E"/>
    <w:rsid w:val="00EE54D4"/>
    <w:rsid w:val="00EE7E8A"/>
    <w:rsid w:val="00EF0C24"/>
    <w:rsid w:val="00EF1155"/>
    <w:rsid w:val="00EF17B1"/>
    <w:rsid w:val="00EF1D0B"/>
    <w:rsid w:val="00EF2BF5"/>
    <w:rsid w:val="00EF4C18"/>
    <w:rsid w:val="00EF4C9E"/>
    <w:rsid w:val="00EF552F"/>
    <w:rsid w:val="00EF5770"/>
    <w:rsid w:val="00F000A9"/>
    <w:rsid w:val="00F00E70"/>
    <w:rsid w:val="00F00FA4"/>
    <w:rsid w:val="00F03918"/>
    <w:rsid w:val="00F03CB4"/>
    <w:rsid w:val="00F03D8C"/>
    <w:rsid w:val="00F044A5"/>
    <w:rsid w:val="00F05265"/>
    <w:rsid w:val="00F06EB5"/>
    <w:rsid w:val="00F06FC3"/>
    <w:rsid w:val="00F079D5"/>
    <w:rsid w:val="00F07C29"/>
    <w:rsid w:val="00F109A3"/>
    <w:rsid w:val="00F11537"/>
    <w:rsid w:val="00F11840"/>
    <w:rsid w:val="00F121F6"/>
    <w:rsid w:val="00F12E20"/>
    <w:rsid w:val="00F139F9"/>
    <w:rsid w:val="00F140A6"/>
    <w:rsid w:val="00F15600"/>
    <w:rsid w:val="00F15B4A"/>
    <w:rsid w:val="00F15DD1"/>
    <w:rsid w:val="00F16105"/>
    <w:rsid w:val="00F16C0D"/>
    <w:rsid w:val="00F17032"/>
    <w:rsid w:val="00F17125"/>
    <w:rsid w:val="00F17298"/>
    <w:rsid w:val="00F17B69"/>
    <w:rsid w:val="00F20B29"/>
    <w:rsid w:val="00F213AE"/>
    <w:rsid w:val="00F21B7C"/>
    <w:rsid w:val="00F22B2E"/>
    <w:rsid w:val="00F23A23"/>
    <w:rsid w:val="00F24607"/>
    <w:rsid w:val="00F2561E"/>
    <w:rsid w:val="00F26D17"/>
    <w:rsid w:val="00F2704A"/>
    <w:rsid w:val="00F270B9"/>
    <w:rsid w:val="00F30BEA"/>
    <w:rsid w:val="00F31FE8"/>
    <w:rsid w:val="00F355E4"/>
    <w:rsid w:val="00F3753E"/>
    <w:rsid w:val="00F37C4E"/>
    <w:rsid w:val="00F37CC8"/>
    <w:rsid w:val="00F4068E"/>
    <w:rsid w:val="00F40CE5"/>
    <w:rsid w:val="00F40CED"/>
    <w:rsid w:val="00F42304"/>
    <w:rsid w:val="00F427F5"/>
    <w:rsid w:val="00F43DF6"/>
    <w:rsid w:val="00F4407A"/>
    <w:rsid w:val="00F45F5F"/>
    <w:rsid w:val="00F46A04"/>
    <w:rsid w:val="00F47FBE"/>
    <w:rsid w:val="00F50612"/>
    <w:rsid w:val="00F508D9"/>
    <w:rsid w:val="00F50934"/>
    <w:rsid w:val="00F5134C"/>
    <w:rsid w:val="00F51DEB"/>
    <w:rsid w:val="00F523C1"/>
    <w:rsid w:val="00F52E90"/>
    <w:rsid w:val="00F5343F"/>
    <w:rsid w:val="00F53A01"/>
    <w:rsid w:val="00F545C6"/>
    <w:rsid w:val="00F5499A"/>
    <w:rsid w:val="00F55267"/>
    <w:rsid w:val="00F56166"/>
    <w:rsid w:val="00F56197"/>
    <w:rsid w:val="00F566F0"/>
    <w:rsid w:val="00F56BDC"/>
    <w:rsid w:val="00F56D22"/>
    <w:rsid w:val="00F57501"/>
    <w:rsid w:val="00F57746"/>
    <w:rsid w:val="00F60D35"/>
    <w:rsid w:val="00F61F38"/>
    <w:rsid w:val="00F63007"/>
    <w:rsid w:val="00F647F9"/>
    <w:rsid w:val="00F64B1E"/>
    <w:rsid w:val="00F650A6"/>
    <w:rsid w:val="00F65454"/>
    <w:rsid w:val="00F6597E"/>
    <w:rsid w:val="00F701C0"/>
    <w:rsid w:val="00F705A0"/>
    <w:rsid w:val="00F70F54"/>
    <w:rsid w:val="00F713E4"/>
    <w:rsid w:val="00F714BF"/>
    <w:rsid w:val="00F7157A"/>
    <w:rsid w:val="00F71838"/>
    <w:rsid w:val="00F734B2"/>
    <w:rsid w:val="00F74E1C"/>
    <w:rsid w:val="00F76F0A"/>
    <w:rsid w:val="00F826ED"/>
    <w:rsid w:val="00F829C5"/>
    <w:rsid w:val="00F8316C"/>
    <w:rsid w:val="00F8333D"/>
    <w:rsid w:val="00F83E45"/>
    <w:rsid w:val="00F84CD3"/>
    <w:rsid w:val="00F851F4"/>
    <w:rsid w:val="00F86975"/>
    <w:rsid w:val="00F87393"/>
    <w:rsid w:val="00F90AAA"/>
    <w:rsid w:val="00F91C4E"/>
    <w:rsid w:val="00F91DE6"/>
    <w:rsid w:val="00F92799"/>
    <w:rsid w:val="00F938AB"/>
    <w:rsid w:val="00F96663"/>
    <w:rsid w:val="00F96AB4"/>
    <w:rsid w:val="00FA0F0C"/>
    <w:rsid w:val="00FA224E"/>
    <w:rsid w:val="00FA3A78"/>
    <w:rsid w:val="00FA4E8F"/>
    <w:rsid w:val="00FA71E3"/>
    <w:rsid w:val="00FA7F02"/>
    <w:rsid w:val="00FB10C2"/>
    <w:rsid w:val="00FB1262"/>
    <w:rsid w:val="00FB16CF"/>
    <w:rsid w:val="00FB21E2"/>
    <w:rsid w:val="00FB29DB"/>
    <w:rsid w:val="00FB2DEB"/>
    <w:rsid w:val="00FB3D9D"/>
    <w:rsid w:val="00FB4EA0"/>
    <w:rsid w:val="00FB674F"/>
    <w:rsid w:val="00FC0F0E"/>
    <w:rsid w:val="00FC1354"/>
    <w:rsid w:val="00FC293E"/>
    <w:rsid w:val="00FC38C7"/>
    <w:rsid w:val="00FC50C6"/>
    <w:rsid w:val="00FC65B3"/>
    <w:rsid w:val="00FC6B42"/>
    <w:rsid w:val="00FC7A67"/>
    <w:rsid w:val="00FD2901"/>
    <w:rsid w:val="00FD2AAF"/>
    <w:rsid w:val="00FD3222"/>
    <w:rsid w:val="00FD3586"/>
    <w:rsid w:val="00FD4F2F"/>
    <w:rsid w:val="00FD571B"/>
    <w:rsid w:val="00FD616F"/>
    <w:rsid w:val="00FD69FE"/>
    <w:rsid w:val="00FD7692"/>
    <w:rsid w:val="00FD7C45"/>
    <w:rsid w:val="00FE142D"/>
    <w:rsid w:val="00FE21A2"/>
    <w:rsid w:val="00FE3F9A"/>
    <w:rsid w:val="00FE5663"/>
    <w:rsid w:val="00FE6EC3"/>
    <w:rsid w:val="00FE73A9"/>
    <w:rsid w:val="00FF09BB"/>
    <w:rsid w:val="00FF0E64"/>
    <w:rsid w:val="00FF1875"/>
    <w:rsid w:val="00FF199A"/>
    <w:rsid w:val="00FF1DAC"/>
    <w:rsid w:val="00FF3804"/>
    <w:rsid w:val="00FF46DE"/>
    <w:rsid w:val="00FF475C"/>
    <w:rsid w:val="00FF4F1D"/>
    <w:rsid w:val="00FF5576"/>
    <w:rsid w:val="00FF5D76"/>
    <w:rsid w:val="00FF6418"/>
    <w:rsid w:val="00FF7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C23"/>
    <w:pPr>
      <w:spacing w:after="80"/>
    </w:pPr>
    <w:rPr>
      <w:rFonts w:ascii="Calibri" w:hAnsi="Calibri"/>
      <w:spacing w:val="5"/>
      <w:kern w:val="28"/>
      <w:sz w:val="24"/>
      <w:szCs w:val="36"/>
    </w:rPr>
  </w:style>
  <w:style w:type="paragraph" w:styleId="Heading1">
    <w:name w:val="heading 1"/>
    <w:basedOn w:val="ListParagraph"/>
    <w:link w:val="Heading1Char"/>
    <w:uiPriority w:val="9"/>
    <w:qFormat/>
    <w:rsid w:val="00FD69FE"/>
    <w:pPr>
      <w:numPr>
        <w:numId w:val="2"/>
      </w:numPr>
      <w:contextualSpacing w:val="0"/>
      <w:outlineLvl w:val="0"/>
    </w:pPr>
    <w:rPr>
      <w:b/>
    </w:rPr>
  </w:style>
  <w:style w:type="paragraph" w:styleId="Heading2">
    <w:name w:val="heading 2"/>
    <w:basedOn w:val="ListParagraph"/>
    <w:link w:val="Heading2Char"/>
    <w:uiPriority w:val="9"/>
    <w:unhideWhenUsed/>
    <w:qFormat/>
    <w:rsid w:val="00873B2D"/>
    <w:pPr>
      <w:widowControl w:val="0"/>
      <w:numPr>
        <w:ilvl w:val="1"/>
        <w:numId w:val="2"/>
      </w:numPr>
      <w:spacing w:after="120"/>
      <w:ind w:left="1080" w:hanging="720"/>
      <w:contextualSpacing w:val="0"/>
      <w:outlineLvl w:val="1"/>
    </w:pPr>
    <w:rPr>
      <w:rFonts w:eastAsia="Times New Roman" w:cs="Calibri"/>
      <w:spacing w:val="0"/>
      <w:kern w:val="0"/>
      <w:szCs w:val="24"/>
    </w:rPr>
  </w:style>
  <w:style w:type="paragraph" w:styleId="Heading3">
    <w:name w:val="heading 3"/>
    <w:basedOn w:val="ListParagraph"/>
    <w:link w:val="Heading3Char"/>
    <w:uiPriority w:val="9"/>
    <w:unhideWhenUsed/>
    <w:qFormat/>
    <w:rsid w:val="00C40495"/>
    <w:pPr>
      <w:numPr>
        <w:ilvl w:val="2"/>
        <w:numId w:val="2"/>
      </w:numPr>
      <w:spacing w:after="120"/>
      <w:ind w:left="1980" w:hanging="900"/>
      <w:contextualSpacing w:val="0"/>
      <w:outlineLvl w:val="2"/>
    </w:pPr>
    <w:rPr>
      <w:kern w:val="0"/>
    </w:rPr>
  </w:style>
  <w:style w:type="paragraph" w:styleId="Heading4">
    <w:name w:val="heading 4"/>
    <w:basedOn w:val="ListParagraph"/>
    <w:link w:val="Heading4Char"/>
    <w:uiPriority w:val="9"/>
    <w:unhideWhenUsed/>
    <w:qFormat/>
    <w:rsid w:val="00AF4C88"/>
    <w:pPr>
      <w:numPr>
        <w:ilvl w:val="3"/>
        <w:numId w:val="2"/>
      </w:numPr>
      <w:ind w:left="3060" w:hanging="1080"/>
      <w:outlineLvl w:val="3"/>
    </w:pPr>
    <w:rPr>
      <w:kern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02E2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2E2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2E2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2E2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2E2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9FE"/>
    <w:rPr>
      <w:rFonts w:ascii="Calibri" w:hAnsi="Calibri"/>
      <w:b/>
      <w:sz w:val="24"/>
    </w:rPr>
  </w:style>
  <w:style w:type="paragraph" w:styleId="ListParagraph">
    <w:name w:val="List Paragraph"/>
    <w:basedOn w:val="Normal"/>
    <w:uiPriority w:val="34"/>
    <w:qFormat/>
    <w:rsid w:val="00E526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B2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73B2D"/>
    <w:rPr>
      <w:rFonts w:ascii="Calibri" w:eastAsia="Times New Roman" w:hAnsi="Calibri" w:cs="Calibri"/>
      <w:spacing w:val="0"/>
      <w:kern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40495"/>
    <w:rPr>
      <w:rFonts w:ascii="Calibri" w:hAnsi="Calibri"/>
      <w:kern w:val="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F4C88"/>
    <w:rPr>
      <w:rFonts w:ascii="Calibri" w:hAnsi="Calibri"/>
      <w:kern w:val="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102E2"/>
    <w:rPr>
      <w:rFonts w:eastAsia="Times New Roman"/>
      <w:color w:val="243F6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2E2"/>
    <w:rPr>
      <w:rFonts w:eastAsia="Times New Roman"/>
      <w:i/>
      <w:iCs/>
      <w:color w:val="243F6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2E2"/>
    <w:rPr>
      <w:rFonts w:eastAsia="Times New Roman"/>
      <w:i/>
      <w:iCs/>
      <w:color w:val="40404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2E2"/>
    <w:rPr>
      <w:rFonts w:eastAsia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2E2"/>
    <w:rPr>
      <w:rFonts w:eastAsia="Times New Roman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C24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24D1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9C24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4D1"/>
    <w:rPr>
      <w:rFonts w:ascii="Calibri" w:hAnsi="Calibri"/>
      <w:sz w:val="24"/>
    </w:rPr>
  </w:style>
  <w:style w:type="table" w:styleId="TableGrid">
    <w:name w:val="Table Grid"/>
    <w:basedOn w:val="TableNormal"/>
    <w:uiPriority w:val="59"/>
    <w:rsid w:val="00BE1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0E3B"/>
    <w:rPr>
      <w:color w:val="0000FF"/>
      <w:u w:val="single"/>
    </w:rPr>
  </w:style>
  <w:style w:type="paragraph" w:styleId="Title">
    <w:name w:val="Title"/>
    <w:basedOn w:val="NormalWeb"/>
    <w:next w:val="Normal"/>
    <w:link w:val="TitleChar"/>
    <w:uiPriority w:val="10"/>
    <w:qFormat/>
    <w:rsid w:val="008226D2"/>
    <w:pPr>
      <w:jc w:val="center"/>
    </w:pPr>
    <w:rPr>
      <w:rFonts w:ascii="Arial" w:hAnsi="Arial" w:cs="Arial"/>
      <w:b/>
      <w:bCs/>
      <w:color w:val="A1287F"/>
      <w:sz w:val="32"/>
      <w:szCs w:val="23"/>
    </w:rPr>
  </w:style>
  <w:style w:type="character" w:customStyle="1" w:styleId="TitleChar">
    <w:name w:val="Title Char"/>
    <w:basedOn w:val="DefaultParagraphFont"/>
    <w:link w:val="Title"/>
    <w:uiPriority w:val="10"/>
    <w:rsid w:val="008226D2"/>
    <w:rPr>
      <w:rFonts w:ascii="Arial" w:hAnsi="Arial" w:cs="Arial"/>
      <w:b/>
      <w:bCs/>
      <w:color w:val="A1287F"/>
      <w:sz w:val="32"/>
      <w:szCs w:val="23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66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6663"/>
    <w:rPr>
      <w:rFonts w:eastAsia="Times New Roman"/>
      <w:i/>
      <w:iCs/>
      <w:color w:val="4F81BD"/>
      <w:spacing w:val="15"/>
      <w:sz w:val="24"/>
      <w:szCs w:val="24"/>
    </w:rPr>
  </w:style>
  <w:style w:type="paragraph" w:styleId="NormalWeb">
    <w:name w:val="Normal (Web)"/>
    <w:basedOn w:val="Normal"/>
    <w:uiPriority w:val="99"/>
    <w:unhideWhenUsed/>
    <w:rsid w:val="00405C34"/>
    <w:pPr>
      <w:spacing w:before="100" w:beforeAutospacing="1" w:after="100" w:afterAutospacing="1"/>
    </w:pPr>
    <w:rPr>
      <w:rFonts w:ascii="Times New Roman" w:hAnsi="Times New Roman"/>
      <w:spacing w:val="0"/>
      <w:kern w:val="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426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4266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4266"/>
    <w:rPr>
      <w:vertAlign w:val="superscript"/>
    </w:rPr>
  </w:style>
  <w:style w:type="paragraph" w:customStyle="1" w:styleId="normal0">
    <w:name w:val="normal"/>
    <w:rsid w:val="00AA14A1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markedcontent">
    <w:name w:val="markedcontent"/>
    <w:basedOn w:val="DefaultParagraphFont"/>
    <w:rsid w:val="002B500D"/>
  </w:style>
  <w:style w:type="paragraph" w:styleId="NoSpacing">
    <w:name w:val="No Spacing"/>
    <w:uiPriority w:val="1"/>
    <w:qFormat/>
    <w:rsid w:val="00295148"/>
    <w:rPr>
      <w:rFonts w:ascii="Calibri" w:hAnsi="Calibri"/>
      <w:spacing w:val="5"/>
      <w:kern w:val="28"/>
      <w:sz w:val="24"/>
      <w:szCs w:val="36"/>
    </w:rPr>
  </w:style>
  <w:style w:type="paragraph" w:styleId="ListBullet">
    <w:name w:val="List Bullet"/>
    <w:basedOn w:val="Normal"/>
    <w:uiPriority w:val="99"/>
    <w:unhideWhenUsed/>
    <w:rsid w:val="00886A7B"/>
    <w:pPr>
      <w:numPr>
        <w:numId w:val="13"/>
      </w:numPr>
      <w:contextualSpacing/>
    </w:pPr>
  </w:style>
  <w:style w:type="paragraph" w:customStyle="1" w:styleId="BodyA">
    <w:name w:val="Body A"/>
    <w:rsid w:val="000D345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5329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020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9688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6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5126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Hai\Desktop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6CD16-A193-4FC4-84D2-59DADC4C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Word.dotx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2024-02-09T17:34:00Z</cp:lastPrinted>
  <dcterms:created xsi:type="dcterms:W3CDTF">2025-03-11T22:37:00Z</dcterms:created>
  <dcterms:modified xsi:type="dcterms:W3CDTF">2025-03-11T22:37:00Z</dcterms:modified>
</cp:coreProperties>
</file>